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A7" w:rsidRDefault="00986CA7" w:rsidP="00CA13B9">
      <w:pPr>
        <w:pStyle w:val="berschrift3"/>
        <w:rPr>
          <w:sz w:val="22"/>
        </w:rPr>
      </w:pPr>
      <w:r>
        <w:t>1</w:t>
      </w:r>
      <w:r>
        <w:tab/>
        <w:t>Einleitung und Aufgabenstellung</w:t>
      </w:r>
    </w:p>
    <w:p w:rsidR="00986CA7" w:rsidRDefault="009C2273" w:rsidP="00E506D7">
      <w:pPr>
        <w:pStyle w:val="Textkrper"/>
      </w:pPr>
      <w:r w:rsidRPr="00AA53C6">
        <w:rPr>
          <w:shd w:val="clear" w:color="auto" w:fill="C0C0C0"/>
        </w:rPr>
        <w:t>STANDORTSPEZIFISCHE</w:t>
      </w:r>
      <w:r>
        <w:rPr>
          <w:shd w:val="clear" w:color="auto" w:fill="C0C0C0"/>
        </w:rPr>
        <w:t>N</w:t>
      </w:r>
      <w:r w:rsidRPr="00AA53C6">
        <w:rPr>
          <w:shd w:val="clear" w:color="auto" w:fill="C0C0C0"/>
        </w:rPr>
        <w:t xml:space="preserve"> </w:t>
      </w:r>
      <w:r w:rsidR="00986CA7" w:rsidRPr="00AA53C6">
        <w:rPr>
          <w:shd w:val="clear" w:color="auto" w:fill="C0C0C0"/>
        </w:rPr>
        <w:t>TEXT</w:t>
      </w:r>
      <w:r w:rsidR="00AA53C6" w:rsidRPr="00AA53C6">
        <w:rPr>
          <w:shd w:val="clear" w:color="auto" w:fill="C0C0C0"/>
        </w:rPr>
        <w:t xml:space="preserve"> EINFÜGEN</w:t>
      </w:r>
      <w:r w:rsidR="00AA53C6">
        <w:t xml:space="preserve"> </w:t>
      </w:r>
    </w:p>
    <w:p w:rsidR="008E6DE0" w:rsidRDefault="008E6DE0" w:rsidP="008E6DE0">
      <w:pPr>
        <w:pStyle w:val="Textkrper"/>
      </w:pPr>
      <w:r>
        <w:t xml:space="preserve">Für die Altlastenbehandlungsmaßnahmen am Standort </w:t>
      </w:r>
      <w:r w:rsidRPr="008E6DE0">
        <w:rPr>
          <w:shd w:val="clear" w:color="auto" w:fill="C0C0C0"/>
        </w:rPr>
        <w:t>NAME</w:t>
      </w:r>
      <w:r>
        <w:t xml:space="preserve"> sollen Leistungen zur Pr</w:t>
      </w:r>
      <w:r>
        <w:t>o</w:t>
      </w:r>
      <w:r>
        <w:t>jektsteuerung durchgeführt werden. Grundlage sind die nachfolgend beschriebenen Lei</w:t>
      </w:r>
      <w:r>
        <w:t>s</w:t>
      </w:r>
      <w:r>
        <w:t>tungsinhalte der Projektsteuerung.</w:t>
      </w:r>
    </w:p>
    <w:p w:rsidR="00986CA7" w:rsidRDefault="00986CA7" w:rsidP="00E506D7">
      <w:pPr>
        <w:pStyle w:val="Textkrper"/>
        <w:rPr>
          <w:spacing w:val="-3"/>
        </w:rPr>
      </w:pPr>
      <w:r w:rsidRPr="00E506D7">
        <w:t>Projektsteuerung heißt in erster Linie, delegierbare Aufgaben und Interessen eines Auftra</w:t>
      </w:r>
      <w:r w:rsidRPr="00E506D7">
        <w:t>g</w:t>
      </w:r>
      <w:r w:rsidRPr="00E506D7">
        <w:t xml:space="preserve">gebers </w:t>
      </w:r>
      <w:r w:rsidR="008E6DE0">
        <w:t xml:space="preserve">(AG) </w:t>
      </w:r>
      <w:r w:rsidRPr="00E506D7">
        <w:t>wahrzunehmen und zu erledigen. Dies gilt besonders bei komplexen Bauma</w:t>
      </w:r>
      <w:r w:rsidRPr="00E506D7">
        <w:t>ß</w:t>
      </w:r>
      <w:r w:rsidRPr="00E506D7">
        <w:t xml:space="preserve">nahmen, zu denen die Maßnahmen der Altlastensanierung </w:t>
      </w:r>
      <w:r w:rsidR="004C3EF6">
        <w:t>i. d. R.</w:t>
      </w:r>
      <w:r w:rsidRPr="00E506D7">
        <w:t xml:space="preserve"> zählen. Die vielschichtige Aufgabenstellung solcher Baumaßnahmen erschwert dem </w:t>
      </w:r>
      <w:r w:rsidR="008E6DE0">
        <w:t>AG</w:t>
      </w:r>
      <w:r w:rsidRPr="00E506D7">
        <w:t xml:space="preserve"> häufig die Wah</w:t>
      </w:r>
      <w:r w:rsidRPr="00E506D7">
        <w:t>r</w:t>
      </w:r>
      <w:r w:rsidRPr="00E506D7">
        <w:t>nehmung und Umsetzung seiner eigentlichen Aufgaben und Interessen, denn das techn</w:t>
      </w:r>
      <w:r w:rsidRPr="00E506D7">
        <w:t>i</w:t>
      </w:r>
      <w:r w:rsidRPr="00E506D7">
        <w:t>sche, rechtliche und wirtschaftliche Fachwissen sowie die notwendige Erfahrung, die im Z</w:t>
      </w:r>
      <w:r w:rsidRPr="00E506D7">
        <w:t>u</w:t>
      </w:r>
      <w:r w:rsidRPr="00E506D7">
        <w:t xml:space="preserve">ge gleichartiger Projekte gewonnen werden kann, sind naturgemäß oft nur eingeschränkt verfügbar. Dem </w:t>
      </w:r>
      <w:r w:rsidR="008E6DE0">
        <w:t>AG</w:t>
      </w:r>
      <w:r w:rsidRPr="00E506D7">
        <w:t xml:space="preserve"> dieses temporär benötigte Fachwissen zur Verfügung zu ste</w:t>
      </w:r>
      <w:r w:rsidRPr="00E506D7">
        <w:t>l</w:t>
      </w:r>
      <w:r w:rsidRPr="00E506D7">
        <w:t>len, ist die wesentliche Auf</w:t>
      </w:r>
      <w:r>
        <w:rPr>
          <w:spacing w:val="-3"/>
        </w:rPr>
        <w:t>gabe der Projektsteuerung.</w:t>
      </w:r>
    </w:p>
    <w:p w:rsidR="008E6DE0" w:rsidRDefault="008E6DE0" w:rsidP="008E6DE0">
      <w:pPr>
        <w:pStyle w:val="berschrift3"/>
      </w:pPr>
      <w:r>
        <w:t>2</w:t>
      </w:r>
      <w:r>
        <w:tab/>
        <w:t>Aufgabenstellung</w:t>
      </w:r>
    </w:p>
    <w:p w:rsidR="00986CA7" w:rsidRDefault="00986CA7" w:rsidP="00E506D7">
      <w:pPr>
        <w:pStyle w:val="Textkrper"/>
      </w:pPr>
      <w:r>
        <w:t>Hauptaufgabe der Projektsteuerung ist es sicherzustellen, dass</w:t>
      </w:r>
    </w:p>
    <w:p w:rsidR="00986CA7" w:rsidRDefault="00986CA7" w:rsidP="009C2273">
      <w:pPr>
        <w:pStyle w:val="Aufzhlung"/>
        <w:spacing w:line="300" w:lineRule="atLeast"/>
      </w:pPr>
      <w:r>
        <w:t>die technischen, rechtlich relevanten und betriebswirtschaftlichen Ziele verwirklicht we</w:t>
      </w:r>
      <w:r>
        <w:t>r</w:t>
      </w:r>
      <w:r>
        <w:t>den,</w:t>
      </w:r>
    </w:p>
    <w:p w:rsidR="00986CA7" w:rsidRDefault="00986CA7" w:rsidP="009C2273">
      <w:pPr>
        <w:pStyle w:val="Aufzhlung"/>
        <w:spacing w:line="300" w:lineRule="atLeast"/>
      </w:pPr>
      <w:r>
        <w:t>die gestellten Qualitätsanforderungen in technischer, zeitlicher und Kostenhinsicht eingehalten werden,</w:t>
      </w:r>
    </w:p>
    <w:p w:rsidR="00986CA7" w:rsidRDefault="00986CA7" w:rsidP="009C2273">
      <w:pPr>
        <w:pStyle w:val="Aufzhlung"/>
        <w:spacing w:line="300" w:lineRule="atLeast"/>
      </w:pPr>
      <w:r>
        <w:t>ein reibungsloser Projektablauf sichergestellt wird und</w:t>
      </w:r>
    </w:p>
    <w:p w:rsidR="00986CA7" w:rsidRDefault="00986CA7" w:rsidP="009C2273">
      <w:pPr>
        <w:pStyle w:val="Aufzhlung"/>
        <w:spacing w:line="300" w:lineRule="atLeast"/>
      </w:pPr>
      <w:r>
        <w:t>eine optimale Projektlösung erzielt wird.</w:t>
      </w:r>
    </w:p>
    <w:p w:rsidR="008A63A1" w:rsidRDefault="0056605F" w:rsidP="008E6DE0">
      <w:pPr>
        <w:pStyle w:val="Textkrper"/>
      </w:pPr>
      <w:r>
        <w:t>Der Projektsteuerer übernimmt die delegierbaren Bauherrenaufgaben:</w:t>
      </w:r>
    </w:p>
    <w:p w:rsidR="0056605F" w:rsidRDefault="0056605F" w:rsidP="009C2273">
      <w:pPr>
        <w:pStyle w:val="Aufzhlung"/>
        <w:spacing w:line="300" w:lineRule="atLeast"/>
      </w:pPr>
      <w:r>
        <w:t>Projektorganisation / Vertragsmanagement</w:t>
      </w:r>
    </w:p>
    <w:p w:rsidR="0056605F" w:rsidRDefault="0056605F" w:rsidP="009C2273">
      <w:pPr>
        <w:pStyle w:val="Aufzhlung"/>
        <w:spacing w:line="300" w:lineRule="atLeast"/>
      </w:pPr>
      <w:r>
        <w:t>Qualitätskontrolle der Leistungen</w:t>
      </w:r>
    </w:p>
    <w:p w:rsidR="0056605F" w:rsidRDefault="0056605F" w:rsidP="009C2273">
      <w:pPr>
        <w:pStyle w:val="Aufzhlung"/>
        <w:spacing w:line="300" w:lineRule="atLeast"/>
      </w:pPr>
      <w:r>
        <w:t>Kostensteuerung</w:t>
      </w:r>
    </w:p>
    <w:p w:rsidR="0056605F" w:rsidRDefault="0056605F" w:rsidP="009C2273">
      <w:pPr>
        <w:pStyle w:val="Aufzhlung"/>
        <w:spacing w:line="300" w:lineRule="atLeast"/>
      </w:pPr>
      <w:r>
        <w:t>Terminsteuerung</w:t>
      </w:r>
    </w:p>
    <w:p w:rsidR="00A60D66" w:rsidRDefault="00A60D66" w:rsidP="004C3EF6">
      <w:pPr>
        <w:pStyle w:val="Textkrper"/>
      </w:pPr>
      <w:r>
        <w:t>Er ist direkt verantwortlich dem Projektleiter des AG, der die nicht delegierbare</w:t>
      </w:r>
      <w:r w:rsidR="00BF07BA">
        <w:t>n Aufgaben, wie z. B.</w:t>
      </w:r>
      <w:r>
        <w:t xml:space="preserve"> Freigabe des Kostenrahmens und der Projektablaufplanung, Bereitstellung der F</w:t>
      </w:r>
      <w:r>
        <w:t>i</w:t>
      </w:r>
      <w:r>
        <w:t xml:space="preserve">nanzmittel, Vertragsabschlüsse, Entscheidungen, Abnahme der Leistungen, Zahlungen, Übernahme des Objektes, auf der Seite des Bauherrenschaft vertritt. </w:t>
      </w:r>
    </w:p>
    <w:p w:rsidR="00986CA7" w:rsidRDefault="00986CA7" w:rsidP="00E506D7">
      <w:pPr>
        <w:pStyle w:val="Textkrper"/>
      </w:pPr>
      <w:r>
        <w:t>Bei der Umsetzung dieses Bearbeitungsablaufes ist wichtig, dass die Projektsteuerung in der Lage ist, ihren Koordinations- und Steuerungsaufgaben in dem notwendigen Umfang nac</w:t>
      </w:r>
      <w:r>
        <w:t>h</w:t>
      </w:r>
      <w:r>
        <w:t xml:space="preserve">zukommen, </w:t>
      </w:r>
      <w:r w:rsidR="00A60D66">
        <w:t>d</w:t>
      </w:r>
      <w:r>
        <w:t>.</w:t>
      </w:r>
      <w:r w:rsidR="008B518A">
        <w:t xml:space="preserve"> </w:t>
      </w:r>
      <w:r>
        <w:t>h. es ist ständig erforderlich, dass eine gemeinsame Prüfung durch die Pr</w:t>
      </w:r>
      <w:r>
        <w:t>o</w:t>
      </w:r>
      <w:r>
        <w:t>jekt</w:t>
      </w:r>
      <w:r>
        <w:lastRenderedPageBreak/>
        <w:t xml:space="preserve">steuerung und den </w:t>
      </w:r>
      <w:r w:rsidR="00A60D66">
        <w:t>AG</w:t>
      </w:r>
      <w:r>
        <w:t xml:space="preserve"> erfolgt, an welcher Stelle Verknüpfungsmöglichkeiten oder Ko</w:t>
      </w:r>
      <w:r>
        <w:t>n</w:t>
      </w:r>
      <w:r>
        <w:t>fliktpunkte zwischen einzelnen Maßnahmen und Arbeitsschritten möglich sind, um die En</w:t>
      </w:r>
      <w:r>
        <w:t>t</w:t>
      </w:r>
      <w:r>
        <w:t>wicklung des Projektes wie vorgesehen abz</w:t>
      </w:r>
      <w:r>
        <w:t>u</w:t>
      </w:r>
      <w:r>
        <w:t>sichern.</w:t>
      </w:r>
    </w:p>
    <w:p w:rsidR="00986CA7" w:rsidRDefault="00986CA7" w:rsidP="00E506D7">
      <w:pPr>
        <w:pStyle w:val="Textkrper"/>
      </w:pPr>
      <w:r>
        <w:t xml:space="preserve">Hierzu ist die Einrichtung entsprechender </w:t>
      </w:r>
      <w:r>
        <w:rPr>
          <w:b/>
        </w:rPr>
        <w:t>Projektbesprechungen</w:t>
      </w:r>
      <w:r>
        <w:t>, in denen der Auftragg</w:t>
      </w:r>
      <w:r>
        <w:t>e</w:t>
      </w:r>
      <w:r>
        <w:t>ber, die fachlich Beteiligten auf Seiten des Auftraggebers, eingesetzte Gutachter und die Projektsteuerung den Bearbeitungsstand in regelmäßigen, z.</w:t>
      </w:r>
      <w:r w:rsidR="009C2273">
        <w:t xml:space="preserve"> </w:t>
      </w:r>
      <w:r>
        <w:t>B. ca. vierwöchigen Beratu</w:t>
      </w:r>
      <w:r>
        <w:t>n</w:t>
      </w:r>
      <w:r>
        <w:t>gen erö</w:t>
      </w:r>
      <w:r>
        <w:t>r</w:t>
      </w:r>
      <w:r>
        <w:t>tern und den weiteren Bearbeitungsablauf abstimmen und festlegen können.</w:t>
      </w:r>
    </w:p>
    <w:p w:rsidR="00986CA7" w:rsidRDefault="00986CA7" w:rsidP="00E506D7">
      <w:pPr>
        <w:pStyle w:val="Textkrper"/>
        <w:rPr>
          <w:spacing w:val="-3"/>
        </w:rPr>
      </w:pPr>
      <w:r w:rsidRPr="00E506D7">
        <w:t xml:space="preserve">Die laufende Zusammenarbeit zwischen Auftraggeber und Projektsteuerung soll durch </w:t>
      </w:r>
      <w:r w:rsidRPr="00E506D7">
        <w:rPr>
          <w:b/>
        </w:rPr>
        <w:t>Ro</w:t>
      </w:r>
      <w:r w:rsidRPr="00E506D7">
        <w:rPr>
          <w:b/>
        </w:rPr>
        <w:t>u</w:t>
      </w:r>
      <w:r w:rsidRPr="00E506D7">
        <w:rPr>
          <w:b/>
        </w:rPr>
        <w:t>ti</w:t>
      </w:r>
      <w:r w:rsidRPr="00E506D7">
        <w:rPr>
          <w:b/>
          <w:spacing w:val="-3"/>
        </w:rPr>
        <w:t>neber</w:t>
      </w:r>
      <w:r w:rsidRPr="00E506D7">
        <w:rPr>
          <w:b/>
          <w:spacing w:val="-3"/>
        </w:rPr>
        <w:t>a</w:t>
      </w:r>
      <w:r w:rsidRPr="00E506D7">
        <w:rPr>
          <w:b/>
          <w:spacing w:val="-3"/>
        </w:rPr>
        <w:t>tungen</w:t>
      </w:r>
      <w:r>
        <w:rPr>
          <w:spacing w:val="-3"/>
        </w:rPr>
        <w:t xml:space="preserve"> in ein- bis zweiwöchigen Abständen abgesichert werden.</w:t>
      </w:r>
    </w:p>
    <w:p w:rsidR="00986CA7" w:rsidRDefault="00986CA7" w:rsidP="00E506D7">
      <w:pPr>
        <w:pStyle w:val="Textkrper"/>
      </w:pPr>
      <w:r>
        <w:t>Darüber hinaus ist es empfehlenswert, die Zusammenarbeit mit den z</w:t>
      </w:r>
      <w:r>
        <w:t>u</w:t>
      </w:r>
      <w:r>
        <w:t>ständigen Behörden durch die Einrichtung regelmäßiger Beratungen zu optimieren. Im Rahmen dieser Beratu</w:t>
      </w:r>
      <w:r>
        <w:t>n</w:t>
      </w:r>
      <w:r>
        <w:t>gen können dann die relevanten Abstimmungen und Festlegungen erfolgen. Die Termini</w:t>
      </w:r>
      <w:r>
        <w:t>e</w:t>
      </w:r>
      <w:r>
        <w:t>rung solcher Beratun</w:t>
      </w:r>
      <w:r w:rsidR="00E506D7">
        <w:t>gen ist für wesentliche Schnitt</w:t>
      </w:r>
      <w:r>
        <w:t>stellen des Vorhabensablaufes vorges</w:t>
      </w:r>
      <w:r>
        <w:t>e</w:t>
      </w:r>
      <w:r>
        <w:t>hen.</w:t>
      </w:r>
    </w:p>
    <w:p w:rsidR="00986CA7" w:rsidRDefault="00986CA7" w:rsidP="00E506D7">
      <w:pPr>
        <w:pStyle w:val="Textkrper"/>
      </w:pPr>
      <w:r>
        <w:t>Durch die Einberufung der vorstehend vorgeschlagenen Gremien kann der Zeitaufwand für erforderliche Abstimmungen minimiert werden. Weiterhin können mögliche Konflikte frühze</w:t>
      </w:r>
      <w:r>
        <w:t>i</w:t>
      </w:r>
      <w:r>
        <w:t xml:space="preserve">tig lokalisiert werden. </w:t>
      </w:r>
    </w:p>
    <w:p w:rsidR="00553FFB" w:rsidRPr="00BA4488" w:rsidRDefault="00553FFB" w:rsidP="00553FFB">
      <w:pPr>
        <w:pStyle w:val="berschrift3"/>
      </w:pPr>
      <w:bookmarkStart w:id="0" w:name="_Toc403813867"/>
      <w:bookmarkStart w:id="1" w:name="_Toc404682296"/>
      <w:bookmarkStart w:id="2" w:name="_Toc404738953"/>
      <w:bookmarkStart w:id="3" w:name="_Toc404739040"/>
      <w:bookmarkStart w:id="4" w:name="_Toc404843583"/>
      <w:r>
        <w:t>3</w:t>
      </w:r>
      <w:r w:rsidRPr="00BA4488">
        <w:tab/>
      </w:r>
      <w:bookmarkEnd w:id="0"/>
      <w:bookmarkEnd w:id="1"/>
      <w:bookmarkEnd w:id="2"/>
      <w:bookmarkEnd w:id="3"/>
      <w:bookmarkEnd w:id="4"/>
      <w:r w:rsidRPr="00BA4488">
        <w:t>Vergütung</w:t>
      </w:r>
    </w:p>
    <w:p w:rsidR="00553FFB" w:rsidRPr="0005423A" w:rsidRDefault="00553FFB" w:rsidP="00E506D7">
      <w:pPr>
        <w:pStyle w:val="Textkrper"/>
        <w:rPr>
          <w:b/>
          <w:spacing w:val="-3"/>
          <w:sz w:val="24"/>
          <w:szCs w:val="24"/>
        </w:rPr>
      </w:pPr>
      <w:bookmarkStart w:id="5" w:name="_Toc404738954"/>
      <w:bookmarkStart w:id="6" w:name="_Toc404739041"/>
      <w:bookmarkStart w:id="7" w:name="_Toc404843584"/>
      <w:r w:rsidRPr="0005423A">
        <w:rPr>
          <w:b/>
          <w:sz w:val="24"/>
          <w:szCs w:val="24"/>
        </w:rPr>
        <w:t>3.1</w:t>
      </w:r>
      <w:r w:rsidRPr="0005423A">
        <w:rPr>
          <w:b/>
          <w:sz w:val="24"/>
          <w:szCs w:val="24"/>
        </w:rPr>
        <w:tab/>
      </w:r>
      <w:bookmarkEnd w:id="5"/>
      <w:bookmarkEnd w:id="6"/>
      <w:bookmarkEnd w:id="7"/>
      <w:r w:rsidRPr="0005423A">
        <w:rPr>
          <w:b/>
          <w:sz w:val="24"/>
          <w:szCs w:val="24"/>
        </w:rPr>
        <w:t xml:space="preserve">Honorar </w:t>
      </w:r>
    </w:p>
    <w:p w:rsidR="00986CA7" w:rsidRDefault="00986CA7" w:rsidP="00E506D7">
      <w:pPr>
        <w:pStyle w:val="Textkrper"/>
      </w:pPr>
      <w:r>
        <w:t xml:space="preserve">Bei den unter </w:t>
      </w:r>
      <w:r w:rsidR="008A63A1">
        <w:t>Abschnitt Aufgabenstellung</w:t>
      </w:r>
      <w:r>
        <w:t xml:space="preserve"> aufgeführten Leistungen handelt es sich um Lei</w:t>
      </w:r>
      <w:r>
        <w:t>s</w:t>
      </w:r>
      <w:r>
        <w:t>tungen der Projektsteu</w:t>
      </w:r>
      <w:r>
        <w:t>e</w:t>
      </w:r>
      <w:r w:rsidR="00BF07BA">
        <w:t>rung</w:t>
      </w:r>
      <w:r>
        <w:t xml:space="preserve">. </w:t>
      </w:r>
    </w:p>
    <w:p w:rsidR="00535821" w:rsidRDefault="00986CA7" w:rsidP="00E506D7">
      <w:pPr>
        <w:pStyle w:val="Textkrper"/>
      </w:pPr>
      <w:r>
        <w:t>Es ist vorgesehen, das Honorar für die Projektsteuerung entsprechend frei zu vereinb</w:t>
      </w:r>
      <w:r>
        <w:t>a</w:t>
      </w:r>
      <w:r>
        <w:t xml:space="preserve">ren. Die freie Vereinbarung des Honorars soll hierbei </w:t>
      </w:r>
      <w:r w:rsidR="00BF07BA">
        <w:t>als Pauschalpreis pro Altlastenbehan</w:t>
      </w:r>
      <w:r w:rsidR="00BF07BA">
        <w:t>d</w:t>
      </w:r>
      <w:r w:rsidR="00BF07BA">
        <w:t>lungsstufe (z. B. Historische Erkundung, Orientierende Erkundung</w:t>
      </w:r>
      <w:r w:rsidR="00535821">
        <w:t xml:space="preserve">, </w:t>
      </w:r>
      <w:r w:rsidR="00BF07BA">
        <w:t>etc</w:t>
      </w:r>
      <w:r w:rsidR="00535821">
        <w:t>.</w:t>
      </w:r>
      <w:r w:rsidR="00BF07BA">
        <w:t xml:space="preserve">) erfolgen. </w:t>
      </w:r>
    </w:p>
    <w:p w:rsidR="00535821" w:rsidRDefault="00BF07BA" w:rsidP="00E506D7">
      <w:pPr>
        <w:pStyle w:val="Textkrper"/>
      </w:pPr>
      <w:r w:rsidRPr="00BF07BA">
        <w:rPr>
          <w:i/>
        </w:rPr>
        <w:t>Altern</w:t>
      </w:r>
      <w:r w:rsidRPr="00BF07BA">
        <w:rPr>
          <w:i/>
        </w:rPr>
        <w:t>a</w:t>
      </w:r>
      <w:r w:rsidRPr="00BF07BA">
        <w:rPr>
          <w:i/>
        </w:rPr>
        <w:t>tiv:</w:t>
      </w:r>
      <w:r>
        <w:t xml:space="preserve"> </w:t>
      </w:r>
    </w:p>
    <w:p w:rsidR="00986CA7" w:rsidRPr="00553FFB" w:rsidRDefault="00BF07BA" w:rsidP="00E506D7">
      <w:pPr>
        <w:pStyle w:val="Textkrper"/>
        <w:rPr>
          <w:i/>
        </w:rPr>
      </w:pPr>
      <w:r w:rsidRPr="00BF07BA">
        <w:rPr>
          <w:i/>
        </w:rPr>
        <w:t>Es ist vorgesehen</w:t>
      </w:r>
      <w:r w:rsidR="00535821">
        <w:t>,</w:t>
      </w:r>
      <w:r w:rsidR="00535821" w:rsidRPr="00535821">
        <w:rPr>
          <w:i/>
        </w:rPr>
        <w:t xml:space="preserve"> das Honorar für die Projektsteuerung entsprechend frei zu vereinb</w:t>
      </w:r>
      <w:r w:rsidR="00535821" w:rsidRPr="00535821">
        <w:rPr>
          <w:i/>
        </w:rPr>
        <w:t>a</w:t>
      </w:r>
      <w:r w:rsidR="00535821" w:rsidRPr="00535821">
        <w:rPr>
          <w:i/>
        </w:rPr>
        <w:t>ren. Die freie Vereinbarung des Honorars soll hierbei</w:t>
      </w:r>
      <w:r w:rsidRPr="00535821">
        <w:rPr>
          <w:i/>
        </w:rPr>
        <w:t xml:space="preserve"> </w:t>
      </w:r>
      <w:r w:rsidRPr="00BF07BA">
        <w:rPr>
          <w:i/>
        </w:rPr>
        <w:t>als Höchstbetrag auf Basis einer Zeitau</w:t>
      </w:r>
      <w:r w:rsidRPr="00BF07BA">
        <w:rPr>
          <w:i/>
        </w:rPr>
        <w:t>f</w:t>
      </w:r>
      <w:r w:rsidRPr="00BF07BA">
        <w:rPr>
          <w:i/>
        </w:rPr>
        <w:t>wandsschätzung und Stundensätzen nach Mitarbeiterkategorien (z.</w:t>
      </w:r>
      <w:r w:rsidR="009C2273">
        <w:rPr>
          <w:i/>
        </w:rPr>
        <w:t xml:space="preserve"> </w:t>
      </w:r>
      <w:r w:rsidRPr="00BF07BA">
        <w:rPr>
          <w:i/>
        </w:rPr>
        <w:t>B. Projektleiter, Projek</w:t>
      </w:r>
      <w:r w:rsidRPr="00BF07BA">
        <w:rPr>
          <w:i/>
        </w:rPr>
        <w:t>t</w:t>
      </w:r>
      <w:r w:rsidRPr="00BF07BA">
        <w:rPr>
          <w:i/>
        </w:rPr>
        <w:t xml:space="preserve">bearbeiter, technische </w:t>
      </w:r>
      <w:r w:rsidR="007A67BA">
        <w:rPr>
          <w:i/>
        </w:rPr>
        <w:t>Assistenz</w:t>
      </w:r>
      <w:r w:rsidRPr="00BF07BA">
        <w:rPr>
          <w:i/>
        </w:rPr>
        <w:t>) erfolgen</w:t>
      </w:r>
      <w:r w:rsidRPr="00553FFB">
        <w:rPr>
          <w:i/>
        </w:rPr>
        <w:t>.</w:t>
      </w:r>
      <w:r w:rsidR="00986CA7" w:rsidRPr="00553FFB">
        <w:rPr>
          <w:i/>
        </w:rPr>
        <w:t xml:space="preserve"> </w:t>
      </w:r>
      <w:r w:rsidR="00EC1913" w:rsidRPr="00553FFB">
        <w:rPr>
          <w:i/>
        </w:rPr>
        <w:t>Hierzu hat der Bewerber die Leistung in Teillei</w:t>
      </w:r>
      <w:r w:rsidR="00EC1913" w:rsidRPr="00553FFB">
        <w:rPr>
          <w:i/>
        </w:rPr>
        <w:t>s</w:t>
      </w:r>
      <w:r w:rsidR="00EC1913" w:rsidRPr="00553FFB">
        <w:rPr>
          <w:i/>
        </w:rPr>
        <w:t>tungen je Altlastenbehandlungsstufe (z. B. Historische Erkundung, Orientierende Erkundung, etc.) zu gliedern. Für jede Teilleistung ist durch Vorau</w:t>
      </w:r>
      <w:r w:rsidR="00EC1913" w:rsidRPr="00553FFB">
        <w:rPr>
          <w:i/>
        </w:rPr>
        <w:t>s</w:t>
      </w:r>
      <w:r w:rsidR="00EC1913" w:rsidRPr="00553FFB">
        <w:rPr>
          <w:i/>
        </w:rPr>
        <w:t>schätzung des Zeitbedarfs und der Stundensätze nach Mitarbeiterkategorie ein Höchstbetrag auszuweisen. Ortstermine am Standort, beim AG, Behörden etc. zur Erbringung der ang</w:t>
      </w:r>
      <w:r w:rsidR="00EC1913" w:rsidRPr="00553FFB">
        <w:rPr>
          <w:i/>
        </w:rPr>
        <w:t>e</w:t>
      </w:r>
      <w:r w:rsidR="00EC1913" w:rsidRPr="00553FFB">
        <w:rPr>
          <w:i/>
        </w:rPr>
        <w:t>fragten Leistungsinhalte sin</w:t>
      </w:r>
      <w:r w:rsidR="00553FFB" w:rsidRPr="00553FFB">
        <w:rPr>
          <w:i/>
        </w:rPr>
        <w:t>d hierbei mit einzukalkulieren.</w:t>
      </w:r>
    </w:p>
    <w:p w:rsidR="00986CA7" w:rsidRDefault="00986CA7" w:rsidP="00E506D7">
      <w:pPr>
        <w:pStyle w:val="Textkrper"/>
      </w:pPr>
      <w:r>
        <w:t xml:space="preserve">Nebenkosten </w:t>
      </w:r>
      <w:r w:rsidR="00535821">
        <w:t xml:space="preserve">in Anlehnung an die Aufzählungen des § 14 HOAI </w:t>
      </w:r>
      <w:r w:rsidR="00BF07BA">
        <w:t>sind in die o.g. Honorarka</w:t>
      </w:r>
      <w:r w:rsidR="00BF07BA">
        <w:t>l</w:t>
      </w:r>
      <w:r w:rsidR="00BF07BA">
        <w:t>kulation mit ei</w:t>
      </w:r>
      <w:r w:rsidR="00BF07BA">
        <w:t>n</w:t>
      </w:r>
      <w:r w:rsidR="00BF07BA">
        <w:t>zurechnen</w:t>
      </w:r>
      <w:r w:rsidR="009C48D6">
        <w:t>.</w:t>
      </w:r>
    </w:p>
    <w:p w:rsidR="00553FFB" w:rsidRPr="00A9507A" w:rsidRDefault="00535821" w:rsidP="00553FFB">
      <w:pPr>
        <w:pStyle w:val="berschrift4"/>
      </w:pPr>
      <w:r>
        <w:br w:type="page"/>
      </w:r>
      <w:r w:rsidR="00553FFB">
        <w:lastRenderedPageBreak/>
        <w:t>3.2</w:t>
      </w:r>
      <w:r w:rsidR="00553FFB" w:rsidRPr="00A9507A">
        <w:tab/>
        <w:t>Leistungsabrechung</w:t>
      </w:r>
    </w:p>
    <w:p w:rsidR="00553FFB" w:rsidRPr="00836081" w:rsidRDefault="00553FFB" w:rsidP="00553FFB">
      <w:pPr>
        <w:pStyle w:val="Textkrper"/>
      </w:pPr>
      <w:r w:rsidRPr="00836081">
        <w:t>Bei Honorarvereinbarung zum Höchstbetrag:</w:t>
      </w:r>
    </w:p>
    <w:p w:rsidR="00553FFB" w:rsidRPr="00836081" w:rsidRDefault="00553FFB" w:rsidP="00553FFB">
      <w:pPr>
        <w:pStyle w:val="Textkrper"/>
      </w:pPr>
      <w:r w:rsidRPr="00836081">
        <w:t>Zur Leistungsabrechnung sind prüffähige Rechnungen mit mitarbeiter- und positionsbezog</w:t>
      </w:r>
      <w:r w:rsidRPr="00836081">
        <w:t>e</w:t>
      </w:r>
      <w:r w:rsidRPr="00836081">
        <w:t>nen Leistungsnachweisen [</w:t>
      </w:r>
      <w:r w:rsidRPr="00836081">
        <w:sym w:font="Symbol" w:char="F0DB"/>
      </w:r>
      <w:r w:rsidRPr="00836081">
        <w:t xml:space="preserve"> PHB, Anlage 2, 2.1.2] zu stellen. </w:t>
      </w:r>
    </w:p>
    <w:p w:rsidR="00535821" w:rsidRDefault="00553FFB" w:rsidP="00553FFB">
      <w:pPr>
        <w:pStyle w:val="Textkrper"/>
      </w:pPr>
      <w:r>
        <w:t>Die Leistungsabrechnung hat bei mehrmonatiger Leistungserbringung entsprechend Lei</w:t>
      </w:r>
      <w:r>
        <w:t>s</w:t>
      </w:r>
      <w:r>
        <w:t>tungsfortschritt (Teilleistungen) mit kumulativen Abschlagsrechnungen zu erfolgen. A</w:t>
      </w:r>
      <w:r>
        <w:t>b</w:t>
      </w:r>
      <w:r>
        <w:t>schlagsrechnungen können bis zu einer Höhe von 90 v. H. des Gesamtleistungsumfanges je Altlastenbehandlungsstufe gestellt werden. Die Inrechnungstellung der restlichen 10 v. H. des Gesamtleistungsumfanges je Altlastenbehandlungsstufe kann erst nach Leistungsa</w:t>
      </w:r>
      <w:r>
        <w:t>b</w:t>
      </w:r>
      <w:r>
        <w:t>nahme durch den AG erfolgen.</w:t>
      </w:r>
    </w:p>
    <w:p w:rsidR="00986CA7" w:rsidRDefault="00986CA7" w:rsidP="00CA13B9">
      <w:pPr>
        <w:pStyle w:val="berschrift3"/>
        <w:rPr>
          <w:spacing w:val="-3"/>
        </w:rPr>
      </w:pPr>
      <w:bookmarkStart w:id="8" w:name="_Toc403888183"/>
      <w:bookmarkStart w:id="9" w:name="_Toc404480628"/>
      <w:r>
        <w:t>4</w:t>
      </w:r>
      <w:r>
        <w:tab/>
        <w:t>Zur Verfügung stehende Unterlagen</w:t>
      </w:r>
      <w:bookmarkEnd w:id="8"/>
      <w:bookmarkEnd w:id="9"/>
    </w:p>
    <w:p w:rsidR="00986CA7" w:rsidRDefault="00986CA7" w:rsidP="00E506D7">
      <w:pPr>
        <w:pStyle w:val="Textkrper"/>
      </w:pPr>
      <w:r>
        <w:t>Für die Angebotsbearbeitung stehen folgende Unterlagen zur Einsichtnahme zur Verfügung:</w:t>
      </w:r>
    </w:p>
    <w:p w:rsidR="00986CA7" w:rsidRPr="009C48D6" w:rsidRDefault="00986CA7" w:rsidP="00E506D7">
      <w:pPr>
        <w:pStyle w:val="Textkrper"/>
        <w:rPr>
          <w:shd w:val="clear" w:color="auto" w:fill="C0C0C0"/>
        </w:rPr>
      </w:pPr>
      <w:r w:rsidRPr="009C48D6">
        <w:rPr>
          <w:shd w:val="clear" w:color="auto" w:fill="C0C0C0"/>
        </w:rPr>
        <w:t>AUFLISTUNG</w:t>
      </w:r>
      <w:r w:rsidR="009C48D6" w:rsidRPr="009C48D6">
        <w:rPr>
          <w:shd w:val="clear" w:color="auto" w:fill="C0C0C0"/>
        </w:rPr>
        <w:t xml:space="preserve"> </w:t>
      </w:r>
    </w:p>
    <w:p w:rsidR="00986CA7" w:rsidRDefault="00986CA7" w:rsidP="00CA13B9">
      <w:pPr>
        <w:pStyle w:val="berschrift3"/>
      </w:pPr>
      <w:bookmarkStart w:id="10" w:name="_Toc403888184"/>
      <w:bookmarkStart w:id="11" w:name="_Toc404480629"/>
      <w:r>
        <w:t>5</w:t>
      </w:r>
      <w:r>
        <w:tab/>
        <w:t>Einzureichende Unterlagen</w:t>
      </w:r>
      <w:bookmarkEnd w:id="10"/>
      <w:bookmarkEnd w:id="11"/>
    </w:p>
    <w:p w:rsidR="009C48D6" w:rsidRDefault="009C48D6" w:rsidP="009C48D6">
      <w:pPr>
        <w:pStyle w:val="Textkrper"/>
      </w:pPr>
      <w:r>
        <w:t>Für die Bearbeitung der angefragten Leistungen ist die Kompetenz der Bearbeiter von en</w:t>
      </w:r>
      <w:r>
        <w:t>t</w:t>
      </w:r>
      <w:r>
        <w:t xml:space="preserve">scheidender Bedeutung. </w:t>
      </w:r>
    </w:p>
    <w:p w:rsidR="009C48D6" w:rsidRPr="00111AC7" w:rsidRDefault="009C48D6" w:rsidP="009C48D6">
      <w:pPr>
        <w:pStyle w:val="Textkrper"/>
      </w:pPr>
      <w:r w:rsidRPr="00111AC7">
        <w:t>Die Eignung der Bieter ist nac</w:t>
      </w:r>
      <w:r w:rsidRPr="00111AC7">
        <w:t>h</w:t>
      </w:r>
      <w:r w:rsidRPr="00111AC7">
        <w:t>zuweisen:</w:t>
      </w:r>
    </w:p>
    <w:p w:rsidR="009C48D6" w:rsidRPr="00111AC7" w:rsidRDefault="009C48D6" w:rsidP="009C2273">
      <w:pPr>
        <w:pStyle w:val="NummerierteListe"/>
        <w:spacing w:line="300" w:lineRule="atLeast"/>
      </w:pPr>
      <w:r w:rsidRPr="00111AC7">
        <w:t>Ein Bieter ist, bezogen auf die jeweils geforderte Leistung geeignet, wenn er die d</w:t>
      </w:r>
      <w:r w:rsidRPr="00111AC7">
        <w:t>a</w:t>
      </w:r>
      <w:r w:rsidRPr="00111AC7">
        <w:t>für notwendige Fachkunde, Leistungsfähigkeit und Zuverlässigkeit aufweist.</w:t>
      </w:r>
    </w:p>
    <w:p w:rsidR="009C48D6" w:rsidRPr="00111AC7" w:rsidRDefault="009C48D6" w:rsidP="009C2273">
      <w:pPr>
        <w:pStyle w:val="NummerierteListe"/>
        <w:spacing w:line="300" w:lineRule="atLeast"/>
      </w:pPr>
      <w:r w:rsidRPr="00111AC7">
        <w:t>Fachkundig ist ein Bieter, der über die fachgerechte Vorbereitung und Ausführung der jeweiligen Leistung notwendige Kenntnisse, Erfahrungen und Fertigkeiten ve</w:t>
      </w:r>
      <w:r w:rsidRPr="00111AC7">
        <w:t>r</w:t>
      </w:r>
      <w:r w:rsidRPr="00111AC7">
        <w:t>fügt. Bei schwierigen Leistungen ist in der Regel zu fordern, dass der Bieter bereits nach Art und Umfang vergleichbare Leistungen ausgeführt hat.</w:t>
      </w:r>
    </w:p>
    <w:p w:rsidR="009C48D6" w:rsidRDefault="009C48D6" w:rsidP="009C2273">
      <w:pPr>
        <w:pStyle w:val="NummerierteListe"/>
        <w:spacing w:line="300" w:lineRule="atLeast"/>
      </w:pPr>
      <w:r w:rsidRPr="00111AC7">
        <w:t>Leistungsfähig ist ein Bieter, der als Unternehmen über die personellen, kaufmänn</w:t>
      </w:r>
      <w:r w:rsidRPr="00111AC7">
        <w:t>i</w:t>
      </w:r>
      <w:r w:rsidRPr="00111AC7">
        <w:t>schen, technischen und finanziellen Mittel verfügt, um die Leistung fachlich ei</w:t>
      </w:r>
      <w:r w:rsidRPr="00111AC7">
        <w:t>n</w:t>
      </w:r>
      <w:r w:rsidRPr="00111AC7">
        <w:t>wandfrei und fristgerecht ausführen zu können.</w:t>
      </w:r>
    </w:p>
    <w:p w:rsidR="009C48D6" w:rsidRDefault="009C48D6" w:rsidP="009C2273">
      <w:pPr>
        <w:pStyle w:val="NummerierteListe"/>
        <w:spacing w:line="300" w:lineRule="atLeast"/>
      </w:pPr>
      <w:r>
        <w:t>Zuverlässig ist ein Bieter, der eine einwandfreie Ausführung der Leistung ei</w:t>
      </w:r>
      <w:r>
        <w:t>n</w:t>
      </w:r>
      <w:r>
        <w:t>schließlich Gewährleistung erwarten lässt. Indiz dafür kann die einwandfreie Erfü</w:t>
      </w:r>
      <w:r>
        <w:t>l</w:t>
      </w:r>
      <w:r>
        <w:t>lung früherer Verträge sein. Eine Zuverlässigkeit ist nicht gegeben, wenn einer der in VOB/A oder VOL/A genannten Ausschlussgründe oder eine Eintragung in einem amtliche</w:t>
      </w:r>
      <w:r w:rsidR="00D16736">
        <w:t>n</w:t>
      </w:r>
      <w:r>
        <w:t xml:space="preserve"> Register über unzuverlässige Unternehmen vo</w:t>
      </w:r>
      <w:r>
        <w:t>r</w:t>
      </w:r>
      <w:r>
        <w:t>liegt.</w:t>
      </w:r>
    </w:p>
    <w:p w:rsidR="009C48D6" w:rsidRPr="00111AC7" w:rsidRDefault="009C48D6" w:rsidP="009C2273">
      <w:pPr>
        <w:pStyle w:val="NummerierteListe"/>
        <w:spacing w:line="300" w:lineRule="atLeast"/>
      </w:pPr>
      <w:r>
        <w:t xml:space="preserve">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w:t>
      </w:r>
      <w:r>
        <w:lastRenderedPageBreak/>
        <w:t>die Gewähr für eine ordnungsgemäße Vertragserfüllung, insbesondere für eine einwandfreie Koordini</w:t>
      </w:r>
      <w:r>
        <w:t>e</w:t>
      </w:r>
      <w:r>
        <w:t>rung und Aufsicht, bietet.</w:t>
      </w:r>
    </w:p>
    <w:p w:rsidR="009C48D6" w:rsidRDefault="009C48D6" w:rsidP="009C48D6">
      <w:pPr>
        <w:pStyle w:val="Textkrper"/>
      </w:pPr>
      <w:r>
        <w:t>Als Bestandteil der Unterlagen sind daher aussagekräftige Referenzen einzure</w:t>
      </w:r>
      <w:r>
        <w:t>i</w:t>
      </w:r>
      <w:r>
        <w:t>chen. Die einzureichenden Unterlagen haben zu enthalten:</w:t>
      </w:r>
    </w:p>
    <w:p w:rsidR="009C48D6" w:rsidRDefault="009C48D6" w:rsidP="004F1F15">
      <w:pPr>
        <w:pStyle w:val="NummerierteListe"/>
        <w:numPr>
          <w:ilvl w:val="0"/>
          <w:numId w:val="12"/>
        </w:numPr>
        <w:tabs>
          <w:tab w:val="left" w:pos="709"/>
        </w:tabs>
        <w:spacing w:before="120" w:after="120" w:line="300" w:lineRule="atLeast"/>
        <w:ind w:left="709" w:hanging="709"/>
      </w:pPr>
      <w:r>
        <w:t xml:space="preserve">Nachweis der Fachkunde und Leistungsfähigkeit </w:t>
      </w:r>
    </w:p>
    <w:p w:rsidR="009C48D6" w:rsidRDefault="009C48D6" w:rsidP="009C48D6">
      <w:pPr>
        <w:pStyle w:val="Textkrper"/>
      </w:pPr>
      <w:r>
        <w:t xml:space="preserve">Sachverständige und Untersuchungsstellen, die Aufgaben nach BBodSchG wahrnehmen, müssen die für diese Aufgabe erforderliche Sachkunde und Zuverlässigkeit besitzen. Es kann verlangt werden, dass der AN diese Sachkunde entsprechend § 18 BBodSchG bzw. nach § 36 GewO nachweist. </w:t>
      </w:r>
    </w:p>
    <w:p w:rsidR="009C48D6" w:rsidRDefault="009C48D6" w:rsidP="009C48D6">
      <w:pPr>
        <w:pStyle w:val="Textkrper"/>
      </w:pPr>
      <w:r>
        <w:t>b)</w:t>
      </w:r>
      <w:r>
        <w:tab/>
        <w:t xml:space="preserve">Darstellung des zeitlichen Bearbeitungsablaufs </w:t>
      </w:r>
    </w:p>
    <w:p w:rsidR="009C48D6" w:rsidRDefault="009C48D6" w:rsidP="009C48D6">
      <w:pPr>
        <w:pStyle w:val="Textkrper"/>
      </w:pPr>
      <w:r>
        <w:t>Die Vorstellungen zum zeitlichen Bearbeitungsablauf sind darzustellen und zu erläutern, so dass im Zuge der Auftragsverhandlungen eine entsprechende Abstimmung erfolgen kann. Hierbei sind die vorgesehenen Abstimmungsgespräche zu berücksichtigen.</w:t>
      </w:r>
    </w:p>
    <w:p w:rsidR="009C48D6" w:rsidRDefault="009C48D6" w:rsidP="009C48D6">
      <w:pPr>
        <w:pStyle w:val="Textkrper"/>
      </w:pPr>
      <w:r>
        <w:t>c)</w:t>
      </w:r>
      <w:r>
        <w:tab/>
        <w:t>Sonstige Hinweise zur Bearbeitung</w:t>
      </w:r>
    </w:p>
    <w:p w:rsidR="009C48D6" w:rsidRDefault="009C48D6" w:rsidP="009C48D6">
      <w:pPr>
        <w:pStyle w:val="Textkrper"/>
      </w:pPr>
      <w:r>
        <w:t>Hierunter sind weitere aus der Sicht der Bewerber unbedingt erforderliche Angaben zum Angebot zusammenzufassen, z.</w:t>
      </w:r>
      <w:r w:rsidR="009C2273">
        <w:t xml:space="preserve"> </w:t>
      </w:r>
      <w:r>
        <w:t>B. der Umfang der zur Verfügung zu stellenden Unterlagen u. ä.</w:t>
      </w:r>
    </w:p>
    <w:p w:rsidR="009C48D6" w:rsidRDefault="009C48D6" w:rsidP="009C48D6">
      <w:pPr>
        <w:pStyle w:val="Textkrper"/>
      </w:pPr>
      <w:r>
        <w:t>d)</w:t>
      </w:r>
      <w:r>
        <w:tab/>
        <w:t xml:space="preserve">Nachweis der Eignung der Bieter </w:t>
      </w:r>
    </w:p>
    <w:p w:rsidR="009C48D6" w:rsidRPr="00047E41" w:rsidRDefault="009C48D6" w:rsidP="009C48D6">
      <w:pPr>
        <w:pStyle w:val="Textkrper"/>
      </w:pPr>
      <w:r w:rsidRPr="00047E41">
        <w:t>Zum Nachweis der Eignung des Bewerbers oder Bieters:</w:t>
      </w:r>
    </w:p>
    <w:p w:rsidR="009C48D6" w:rsidRDefault="009C48D6" w:rsidP="009C2273">
      <w:pPr>
        <w:pStyle w:val="NummerierteListe"/>
        <w:numPr>
          <w:ilvl w:val="0"/>
          <w:numId w:val="13"/>
        </w:numPr>
        <w:spacing w:line="300" w:lineRule="atLeast"/>
        <w:ind w:left="901" w:hanging="544"/>
      </w:pPr>
      <w:r>
        <w:t>Angaben über den Umsatz des Unternehmens in den letzten drei abgeschlossenen G</w:t>
      </w:r>
      <w:r>
        <w:t>e</w:t>
      </w:r>
      <w:r>
        <w:t>schäftsjahren, soweit er Leistungen betrifft, die mit der zu vergebenden Leistung vergleichbar sind, unter Einschluss des Anteils bei gemeinsam mit anderen Unte</w:t>
      </w:r>
      <w:r>
        <w:t>r</w:t>
      </w:r>
      <w:r>
        <w:t>nehmern ausgeführten Aufträgen</w:t>
      </w:r>
      <w:r w:rsidR="004F1F15">
        <w:t>,</w:t>
      </w:r>
    </w:p>
    <w:p w:rsidR="009C48D6" w:rsidRDefault="009C48D6" w:rsidP="009C2273">
      <w:pPr>
        <w:pStyle w:val="NummerierteListe"/>
        <w:numPr>
          <w:ilvl w:val="0"/>
          <w:numId w:val="13"/>
        </w:numPr>
        <w:spacing w:line="300" w:lineRule="atLeast"/>
        <w:ind w:left="901" w:hanging="544"/>
      </w:pPr>
      <w:r>
        <w:t>Angaben über die Ausführung von Leistungen in den letzten drei abgeschlossenen Geschäftsjahren, die mit der zu vergebenden Leistung vergleichbar sind,</w:t>
      </w:r>
    </w:p>
    <w:p w:rsidR="009C48D6" w:rsidRDefault="009C48D6" w:rsidP="009C2273">
      <w:pPr>
        <w:pStyle w:val="NummerierteListe"/>
        <w:numPr>
          <w:ilvl w:val="0"/>
          <w:numId w:val="13"/>
        </w:numPr>
        <w:spacing w:line="300" w:lineRule="atLeast"/>
        <w:ind w:left="901" w:hanging="544"/>
      </w:pPr>
      <w:r>
        <w:t>Angaben über die Zahl der in den letzten drei abgeschlossenen Geschäftsjahren im Jahresdurchschnitt beschäftigten Arbeitskräfte, gegliedert nach Berufsgruppen,</w:t>
      </w:r>
    </w:p>
    <w:p w:rsidR="009C48D6" w:rsidRDefault="009C48D6" w:rsidP="009C2273">
      <w:pPr>
        <w:pStyle w:val="NummerierteListe"/>
        <w:numPr>
          <w:ilvl w:val="0"/>
          <w:numId w:val="13"/>
        </w:numPr>
        <w:spacing w:line="300" w:lineRule="atLeast"/>
        <w:ind w:left="901" w:hanging="544"/>
      </w:pPr>
      <w:r>
        <w:t>Angaben über das dem Unternehmer für die Ausführung der zu vergebenden Lei</w:t>
      </w:r>
      <w:r>
        <w:t>s</w:t>
      </w:r>
      <w:r>
        <w:t xml:space="preserve">tung zur Verfügung stehende Personal und </w:t>
      </w:r>
      <w:r w:rsidR="00EC1913">
        <w:t xml:space="preserve">die verfügbare </w:t>
      </w:r>
      <w:r>
        <w:t>Ausrüstung,</w:t>
      </w:r>
    </w:p>
    <w:p w:rsidR="009C48D6" w:rsidRDefault="009C48D6" w:rsidP="009C2273">
      <w:pPr>
        <w:pStyle w:val="NummerierteListe"/>
        <w:numPr>
          <w:ilvl w:val="0"/>
          <w:numId w:val="13"/>
        </w:numPr>
        <w:spacing w:line="300" w:lineRule="atLeast"/>
        <w:ind w:left="901" w:hanging="544"/>
      </w:pPr>
      <w:r>
        <w:t>Nachweis über die Eintragung für das entsprechende Gewerk in das Berufsregi</w:t>
      </w:r>
      <w:r>
        <w:t>s</w:t>
      </w:r>
      <w:r>
        <w:t xml:space="preserve">ter ihres Sitzes oder Wohnsitzes, </w:t>
      </w:r>
      <w:r w:rsidR="00EC1913">
        <w:t>bzw. Handelsregisterauszug,</w:t>
      </w:r>
    </w:p>
    <w:p w:rsidR="009C48D6" w:rsidRDefault="00AC0664" w:rsidP="009C2273">
      <w:pPr>
        <w:pStyle w:val="NummerierteListe"/>
        <w:numPr>
          <w:ilvl w:val="0"/>
          <w:numId w:val="13"/>
        </w:numPr>
        <w:spacing w:line="300" w:lineRule="atLeast"/>
        <w:ind w:left="901" w:hanging="544"/>
      </w:pPr>
      <w:r>
        <w:t>Aktuelle Unbedenklichkeitsbescheinigungen des Finanzamtes (keine Steuerschu</w:t>
      </w:r>
      <w:r>
        <w:t>l</w:t>
      </w:r>
      <w:r>
        <w:t>den), der Krankenversicherung und der Berufsgenossenschaft</w:t>
      </w:r>
      <w:r w:rsidR="004F1F15">
        <w:t>,</w:t>
      </w:r>
      <w:r>
        <w:br/>
        <w:t>Alternativ hierzu können auch entsprechende Eigenerklärungen des Bieters ane</w:t>
      </w:r>
      <w:r>
        <w:t>r</w:t>
      </w:r>
      <w:r>
        <w:t xml:space="preserve">kannt werden, </w:t>
      </w:r>
    </w:p>
    <w:p w:rsidR="009C48D6" w:rsidRDefault="009C48D6" w:rsidP="009C2273">
      <w:pPr>
        <w:pStyle w:val="NummerierteListe"/>
        <w:numPr>
          <w:ilvl w:val="0"/>
          <w:numId w:val="13"/>
        </w:numPr>
        <w:spacing w:line="300" w:lineRule="atLeast"/>
        <w:ind w:left="901" w:hanging="544"/>
      </w:pPr>
      <w:r>
        <w:t>andere, insbesondere für die Prüfung der Fachkunde geeignete Nachweise</w:t>
      </w:r>
      <w:r w:rsidR="004F1F15">
        <w:t xml:space="preserve"> sowie Angaben zum Umfang von Nachunternehmerleistungen inkl. Nachweise zu deren Eignung.</w:t>
      </w:r>
    </w:p>
    <w:p w:rsidR="009C48D6" w:rsidRDefault="009C48D6" w:rsidP="009C48D6">
      <w:pPr>
        <w:pStyle w:val="Textkrper"/>
      </w:pPr>
      <w:r>
        <w:lastRenderedPageBreak/>
        <w:t>e)</w:t>
      </w:r>
      <w:r>
        <w:tab/>
        <w:t>Versicherungsschutz</w:t>
      </w:r>
    </w:p>
    <w:p w:rsidR="009C48D6" w:rsidRDefault="009C48D6" w:rsidP="009C48D6">
      <w:pPr>
        <w:pStyle w:val="Textkrper"/>
      </w:pPr>
      <w:r w:rsidRPr="003F3CF9">
        <w:t>Der Bewerber hat einen Versicherungsschutz in Höhe von 1 Mio. EUR für Personenschäden und 1 Mio. EUR für Sachschäden nachzuweisen</w:t>
      </w:r>
      <w:r>
        <w:t>.</w:t>
      </w:r>
    </w:p>
    <w:p w:rsidR="009C48D6" w:rsidRDefault="009C48D6" w:rsidP="009C48D6">
      <w:pPr>
        <w:pStyle w:val="Textkrper"/>
      </w:pPr>
      <w:r>
        <w:t>f)</w:t>
      </w:r>
      <w:r>
        <w:tab/>
        <w:t>Bindefrist</w:t>
      </w:r>
    </w:p>
    <w:p w:rsidR="009C48D6" w:rsidRDefault="009C48D6" w:rsidP="009C48D6">
      <w:pPr>
        <w:pStyle w:val="Textkrper"/>
      </w:pPr>
      <w:r>
        <w:t>Bewerbungsunterlagen sind mit einer Bindefrist bis zum</w:t>
      </w:r>
      <w:r w:rsidR="00EC1913">
        <w:t xml:space="preserve"> </w:t>
      </w:r>
      <w:r w:rsidRPr="00EC1913">
        <w:rPr>
          <w:highlight w:val="lightGray"/>
        </w:rPr>
        <w:t>..........................</w:t>
      </w:r>
      <w:r>
        <w:t xml:space="preserve"> zu versehen.</w:t>
      </w:r>
    </w:p>
    <w:p w:rsidR="00986CA7" w:rsidRDefault="00986CA7" w:rsidP="00CA13B9">
      <w:pPr>
        <w:pStyle w:val="berschrift3"/>
      </w:pPr>
      <w:bookmarkStart w:id="12" w:name="_Toc403888185"/>
      <w:bookmarkStart w:id="13" w:name="_Toc404480630"/>
      <w:r>
        <w:t>6</w:t>
      </w:r>
      <w:r>
        <w:tab/>
        <w:t>Terminplan</w:t>
      </w:r>
      <w:bookmarkEnd w:id="12"/>
      <w:bookmarkEnd w:id="13"/>
    </w:p>
    <w:p w:rsidR="00986CA7" w:rsidRDefault="00986CA7" w:rsidP="009C48D6">
      <w:pPr>
        <w:pStyle w:val="Textkrper"/>
      </w:pPr>
      <w:r>
        <w:t>Als Zeitplan sind folgende Termine vorg</w:t>
      </w:r>
      <w:r>
        <w:t>e</w:t>
      </w:r>
      <w:r>
        <w:t>sehen:</w:t>
      </w:r>
    </w:p>
    <w:p w:rsidR="009C48D6" w:rsidRDefault="009C48D6" w:rsidP="009C2273">
      <w:pPr>
        <w:pStyle w:val="Textkrper"/>
        <w:spacing w:after="60"/>
      </w:pPr>
      <w:r>
        <w:t>Versand der Anfrage:</w:t>
      </w:r>
      <w:r>
        <w:tab/>
      </w:r>
      <w:r>
        <w:tab/>
      </w:r>
      <w:r>
        <w:tab/>
      </w:r>
      <w:r>
        <w:tab/>
      </w:r>
      <w:r>
        <w:tab/>
        <w:t>……………………</w:t>
      </w:r>
    </w:p>
    <w:p w:rsidR="009C48D6" w:rsidRDefault="009C48D6" w:rsidP="009C2273">
      <w:pPr>
        <w:pStyle w:val="Textkrper"/>
        <w:spacing w:after="60"/>
      </w:pPr>
      <w:r>
        <w:t>Abgabe der Angebote:</w:t>
      </w:r>
      <w:r>
        <w:tab/>
      </w:r>
      <w:r>
        <w:tab/>
      </w:r>
      <w:r>
        <w:tab/>
      </w:r>
      <w:r>
        <w:tab/>
        <w:t>……………………</w:t>
      </w:r>
    </w:p>
    <w:p w:rsidR="009C48D6" w:rsidRDefault="009C48D6" w:rsidP="009C2273">
      <w:pPr>
        <w:pStyle w:val="Textkrper"/>
        <w:spacing w:after="60"/>
      </w:pPr>
      <w:r>
        <w:t>Vergabe:</w:t>
      </w:r>
      <w:r>
        <w:tab/>
      </w:r>
      <w:r>
        <w:tab/>
      </w:r>
      <w:r>
        <w:tab/>
      </w:r>
      <w:r>
        <w:tab/>
      </w:r>
      <w:r>
        <w:tab/>
      </w:r>
      <w:r>
        <w:tab/>
      </w:r>
      <w:r w:rsidR="0056605F">
        <w:t>……………………</w:t>
      </w:r>
    </w:p>
    <w:p w:rsidR="009C48D6" w:rsidRDefault="009C48D6" w:rsidP="009C2273">
      <w:pPr>
        <w:pStyle w:val="Textkrper"/>
        <w:spacing w:after="60"/>
      </w:pPr>
      <w:r>
        <w:t>Arbeitsaufnahme:</w:t>
      </w:r>
      <w:r>
        <w:tab/>
      </w:r>
      <w:r>
        <w:tab/>
      </w:r>
      <w:r>
        <w:tab/>
      </w:r>
      <w:r>
        <w:tab/>
      </w:r>
      <w:r>
        <w:tab/>
      </w:r>
      <w:r w:rsidR="0056605F">
        <w:t>……………………</w:t>
      </w:r>
    </w:p>
    <w:p w:rsidR="009C48D6" w:rsidRDefault="009C48D6" w:rsidP="009C2273">
      <w:pPr>
        <w:pStyle w:val="Textkrper"/>
        <w:spacing w:after="60"/>
      </w:pPr>
      <w:r>
        <w:t>Organisationshandbuch:</w:t>
      </w:r>
      <w:r>
        <w:tab/>
      </w:r>
      <w:r>
        <w:tab/>
      </w:r>
      <w:r>
        <w:tab/>
      </w:r>
      <w:r>
        <w:tab/>
      </w:r>
      <w:r w:rsidR="0056605F">
        <w:t>……………………</w:t>
      </w:r>
    </w:p>
    <w:p w:rsidR="009C48D6" w:rsidRDefault="009C48D6" w:rsidP="009C2273">
      <w:pPr>
        <w:pStyle w:val="Textkrper"/>
        <w:spacing w:after="60"/>
      </w:pPr>
      <w:r>
        <w:t>Kostenrahmen:</w:t>
      </w:r>
      <w:r>
        <w:tab/>
      </w:r>
      <w:r>
        <w:tab/>
      </w:r>
      <w:r>
        <w:tab/>
      </w:r>
      <w:r>
        <w:tab/>
      </w:r>
      <w:r>
        <w:tab/>
      </w:r>
      <w:r w:rsidR="0056605F">
        <w:t>……………………</w:t>
      </w:r>
    </w:p>
    <w:p w:rsidR="009C48D6" w:rsidRDefault="009C48D6" w:rsidP="009C2273">
      <w:pPr>
        <w:pStyle w:val="Textkrper"/>
        <w:spacing w:after="60"/>
      </w:pPr>
      <w:r>
        <w:t>Generalablaufplanung:</w:t>
      </w:r>
      <w:r>
        <w:tab/>
      </w:r>
      <w:r>
        <w:tab/>
      </w:r>
      <w:r>
        <w:tab/>
      </w:r>
      <w:r>
        <w:tab/>
      </w:r>
      <w:r w:rsidR="0056605F">
        <w:t>……………………</w:t>
      </w:r>
    </w:p>
    <w:p w:rsidR="009C48D6" w:rsidRDefault="009C48D6" w:rsidP="009C2273">
      <w:pPr>
        <w:pStyle w:val="Textkrper"/>
        <w:spacing w:after="60"/>
      </w:pPr>
      <w:r>
        <w:t xml:space="preserve">Weitere Zwischentermine </w:t>
      </w:r>
    </w:p>
    <w:p w:rsidR="009C48D6" w:rsidRDefault="009C48D6" w:rsidP="009C48D6">
      <w:pPr>
        <w:pStyle w:val="Textkrper"/>
        <w:spacing w:before="0"/>
      </w:pPr>
      <w:r>
        <w:t>(z.</w:t>
      </w:r>
      <w:r w:rsidR="009C2273">
        <w:t xml:space="preserve"> </w:t>
      </w:r>
      <w:r>
        <w:t>B. Abschluss der Technischen Erkundung)</w:t>
      </w:r>
      <w:r w:rsidR="00A60D66">
        <w:t>:</w:t>
      </w:r>
      <w:r>
        <w:tab/>
      </w:r>
      <w:r w:rsidR="0056605F">
        <w:t>……………………</w:t>
      </w:r>
    </w:p>
    <w:p w:rsidR="0056605F" w:rsidRDefault="0056605F" w:rsidP="0056605F">
      <w:pPr>
        <w:pStyle w:val="berschrift3"/>
      </w:pPr>
      <w:bookmarkStart w:id="14" w:name="_Toc403881370"/>
      <w:bookmarkStart w:id="15" w:name="_Toc403881403"/>
      <w:r>
        <w:t>7</w:t>
      </w:r>
      <w:r>
        <w:tab/>
        <w:t>Angebotsfrist</w:t>
      </w:r>
    </w:p>
    <w:p w:rsidR="0056605F" w:rsidRDefault="0056605F" w:rsidP="0056605F">
      <w:pPr>
        <w:pStyle w:val="Textkrper"/>
      </w:pPr>
      <w:r>
        <w:t xml:space="preserve">Die hiermit angeforderten Bewerbungsunterlagen sind bis zum </w:t>
      </w:r>
      <w:r w:rsidRPr="00EC1913">
        <w:rPr>
          <w:highlight w:val="lightGray"/>
        </w:rPr>
        <w:t>..........</w:t>
      </w:r>
      <w:r>
        <w:t xml:space="preserve">, 12.00 Uhr bei </w:t>
      </w:r>
      <w:r w:rsidRPr="00EC1913">
        <w:rPr>
          <w:highlight w:val="lightGray"/>
        </w:rPr>
        <w:t>..............</w:t>
      </w:r>
      <w:r>
        <w:t xml:space="preserve"> in </w:t>
      </w:r>
      <w:r w:rsidR="00EC1913" w:rsidRPr="00EC1913">
        <w:rPr>
          <w:b/>
        </w:rPr>
        <w:t>2-</w:t>
      </w:r>
      <w:r w:rsidRPr="00EC1913">
        <w:rPr>
          <w:b/>
        </w:rPr>
        <w:t>facher Ausfertigung</w:t>
      </w:r>
      <w:r>
        <w:t xml:space="preserve"> einzureichen.</w:t>
      </w:r>
    </w:p>
    <w:p w:rsidR="00986CA7" w:rsidRDefault="0056605F" w:rsidP="00CA13B9">
      <w:pPr>
        <w:pStyle w:val="berschrift3"/>
      </w:pPr>
      <w:r>
        <w:t>8</w:t>
      </w:r>
      <w:r w:rsidR="00986CA7">
        <w:tab/>
        <w:t>Anlagen</w:t>
      </w:r>
      <w:bookmarkEnd w:id="14"/>
      <w:bookmarkEnd w:id="15"/>
    </w:p>
    <w:p w:rsidR="00986CA7" w:rsidRPr="00892B43" w:rsidRDefault="00986CA7" w:rsidP="00805A59">
      <w:pPr>
        <w:pStyle w:val="Textkrper"/>
        <w:tabs>
          <w:tab w:val="left" w:pos="1418"/>
        </w:tabs>
        <w:spacing w:before="0" w:after="0"/>
        <w:ind w:left="1418" w:hanging="1418"/>
        <w:rPr>
          <w:rFonts w:cs="Arial"/>
          <w:szCs w:val="22"/>
        </w:rPr>
      </w:pPr>
      <w:r w:rsidRPr="00892B43">
        <w:rPr>
          <w:rFonts w:cs="Arial"/>
          <w:szCs w:val="22"/>
        </w:rPr>
        <w:t xml:space="preserve">Anlage 1: </w:t>
      </w:r>
      <w:r w:rsidRPr="00892B43">
        <w:rPr>
          <w:rFonts w:cs="Arial"/>
          <w:szCs w:val="22"/>
        </w:rPr>
        <w:tab/>
      </w:r>
      <w:r w:rsidR="0056605F" w:rsidRPr="00892B43">
        <w:rPr>
          <w:rFonts w:cs="Arial"/>
          <w:szCs w:val="22"/>
        </w:rPr>
        <w:t>Organisationsschema Projektsteuerung (nach Notwendigkeit durch Au</w:t>
      </w:r>
      <w:r w:rsidR="0056605F" w:rsidRPr="00892B43">
        <w:rPr>
          <w:rFonts w:cs="Arial"/>
          <w:szCs w:val="22"/>
        </w:rPr>
        <w:t>s</w:t>
      </w:r>
      <w:r w:rsidR="0056605F" w:rsidRPr="00892B43">
        <w:rPr>
          <w:rFonts w:cs="Arial"/>
          <w:szCs w:val="22"/>
        </w:rPr>
        <w:t xml:space="preserve">schreibenden anzufertigen und beizufügen) </w:t>
      </w:r>
    </w:p>
    <w:p w:rsidR="00986CA7" w:rsidRPr="00892B43" w:rsidRDefault="00986CA7" w:rsidP="00805A59">
      <w:pPr>
        <w:pStyle w:val="Textkrper"/>
        <w:tabs>
          <w:tab w:val="left" w:pos="1418"/>
        </w:tabs>
        <w:spacing w:before="0" w:after="0"/>
        <w:ind w:left="1418" w:hanging="1418"/>
        <w:rPr>
          <w:rFonts w:cs="Arial"/>
          <w:szCs w:val="22"/>
        </w:rPr>
      </w:pPr>
      <w:r w:rsidRPr="00892B43">
        <w:rPr>
          <w:rFonts w:cs="Arial"/>
          <w:szCs w:val="22"/>
        </w:rPr>
        <w:t xml:space="preserve">Anlage 2: </w:t>
      </w:r>
      <w:r w:rsidRPr="00892B43">
        <w:rPr>
          <w:rFonts w:cs="Arial"/>
          <w:szCs w:val="22"/>
        </w:rPr>
        <w:tab/>
      </w:r>
      <w:r w:rsidR="0056605F" w:rsidRPr="00892B43">
        <w:rPr>
          <w:rFonts w:cs="Arial"/>
          <w:szCs w:val="22"/>
        </w:rPr>
        <w:t xml:space="preserve">Formblatt </w:t>
      </w:r>
      <w:r w:rsidRPr="00892B43">
        <w:rPr>
          <w:rFonts w:cs="Arial"/>
          <w:szCs w:val="22"/>
        </w:rPr>
        <w:t>Referenzanfo</w:t>
      </w:r>
      <w:r w:rsidRPr="00892B43">
        <w:rPr>
          <w:rFonts w:cs="Arial"/>
          <w:szCs w:val="22"/>
        </w:rPr>
        <w:t>r</w:t>
      </w:r>
      <w:r w:rsidRPr="00892B43">
        <w:rPr>
          <w:rFonts w:cs="Arial"/>
          <w:szCs w:val="22"/>
        </w:rPr>
        <w:t>derung</w:t>
      </w:r>
      <w:r w:rsidR="0056605F" w:rsidRPr="00892B43">
        <w:rPr>
          <w:rFonts w:cs="Arial"/>
          <w:szCs w:val="22"/>
        </w:rPr>
        <w:t xml:space="preserve"> [</w:t>
      </w:r>
      <w:r w:rsidRPr="00892B43">
        <w:rPr>
          <w:rFonts w:cs="Arial"/>
          <w:szCs w:val="22"/>
        </w:rPr>
        <w:sym w:font="Symbol" w:char="F0DB"/>
      </w:r>
      <w:r w:rsidR="0056605F" w:rsidRPr="00892B43">
        <w:rPr>
          <w:rFonts w:cs="Arial"/>
          <w:szCs w:val="22"/>
        </w:rPr>
        <w:t xml:space="preserve"> </w:t>
      </w:r>
      <w:r w:rsidRPr="00892B43">
        <w:rPr>
          <w:rFonts w:cs="Arial"/>
          <w:szCs w:val="22"/>
        </w:rPr>
        <w:t>PHB Anlage</w:t>
      </w:r>
      <w:r w:rsidR="0056605F" w:rsidRPr="00892B43">
        <w:rPr>
          <w:rFonts w:cs="Arial"/>
          <w:szCs w:val="22"/>
        </w:rPr>
        <w:t>n Teil 2;</w:t>
      </w:r>
      <w:r w:rsidRPr="00892B43">
        <w:rPr>
          <w:rFonts w:cs="Arial"/>
          <w:szCs w:val="22"/>
        </w:rPr>
        <w:t xml:space="preserve"> 2.1.</w:t>
      </w:r>
      <w:r w:rsidR="00572BAD">
        <w:rPr>
          <w:rFonts w:cs="Arial"/>
          <w:szCs w:val="22"/>
        </w:rPr>
        <w:t>6</w:t>
      </w:r>
      <w:r w:rsidR="0056605F" w:rsidRPr="00892B43">
        <w:rPr>
          <w:rFonts w:cs="Arial"/>
          <w:szCs w:val="22"/>
        </w:rPr>
        <w:t>]</w:t>
      </w:r>
    </w:p>
    <w:p w:rsidR="00986CA7" w:rsidRPr="00892B43" w:rsidRDefault="00986CA7" w:rsidP="00805A59">
      <w:pPr>
        <w:pStyle w:val="Textkrper"/>
        <w:tabs>
          <w:tab w:val="left" w:pos="1418"/>
        </w:tabs>
        <w:spacing w:before="0" w:after="0"/>
        <w:ind w:left="1418" w:hanging="1418"/>
        <w:rPr>
          <w:rFonts w:cs="Arial"/>
          <w:szCs w:val="22"/>
        </w:rPr>
      </w:pPr>
      <w:r w:rsidRPr="00892B43">
        <w:rPr>
          <w:rFonts w:cs="Arial"/>
          <w:szCs w:val="22"/>
        </w:rPr>
        <w:t xml:space="preserve">Anlage </w:t>
      </w:r>
      <w:r w:rsidR="0056605F" w:rsidRPr="00892B43">
        <w:rPr>
          <w:rFonts w:cs="Arial"/>
          <w:szCs w:val="22"/>
        </w:rPr>
        <w:t>3</w:t>
      </w:r>
      <w:r w:rsidRPr="00892B43">
        <w:rPr>
          <w:rFonts w:cs="Arial"/>
          <w:szCs w:val="22"/>
        </w:rPr>
        <w:t xml:space="preserve">: </w:t>
      </w:r>
      <w:r w:rsidRPr="00892B43">
        <w:rPr>
          <w:rFonts w:cs="Arial"/>
          <w:szCs w:val="22"/>
        </w:rPr>
        <w:tab/>
        <w:t>Projektablaufplanung</w:t>
      </w:r>
      <w:r w:rsidRPr="00892B43">
        <w:rPr>
          <w:rFonts w:cs="Arial"/>
          <w:szCs w:val="22"/>
        </w:rPr>
        <w:tab/>
      </w:r>
    </w:p>
    <w:p w:rsidR="0056605F" w:rsidRPr="00892B43" w:rsidRDefault="0056605F" w:rsidP="00805A59">
      <w:pPr>
        <w:pStyle w:val="Textkrper"/>
        <w:tabs>
          <w:tab w:val="left" w:pos="1418"/>
        </w:tabs>
        <w:spacing w:before="0" w:after="0"/>
        <w:ind w:left="1418" w:hanging="1418"/>
        <w:rPr>
          <w:rFonts w:cs="Arial"/>
          <w:szCs w:val="22"/>
        </w:rPr>
      </w:pPr>
      <w:r w:rsidRPr="00892B43">
        <w:rPr>
          <w:rFonts w:cs="Arial"/>
          <w:szCs w:val="22"/>
        </w:rPr>
        <w:t>Anlage</w:t>
      </w:r>
      <w:r w:rsidR="00552C95" w:rsidRPr="00892B43">
        <w:rPr>
          <w:rFonts w:cs="Arial"/>
          <w:szCs w:val="22"/>
        </w:rPr>
        <w:t xml:space="preserve"> 4</w:t>
      </w:r>
      <w:r w:rsidRPr="00892B43">
        <w:rPr>
          <w:rFonts w:cs="Arial"/>
          <w:szCs w:val="22"/>
        </w:rPr>
        <w:tab/>
        <w:t xml:space="preserve">Allgemeine Vertragsbestimmungen </w:t>
      </w:r>
      <w:r w:rsidR="007A67BA" w:rsidRPr="00892B43">
        <w:rPr>
          <w:rFonts w:cs="Arial"/>
          <w:szCs w:val="22"/>
        </w:rPr>
        <w:t>des Auftraggebers für Ingenieurleistungen</w:t>
      </w:r>
      <w:r w:rsidR="00632392">
        <w:rPr>
          <w:rFonts w:cs="Arial"/>
          <w:szCs w:val="22"/>
        </w:rPr>
        <w:t xml:space="preserve"> (soweit vorhanden)</w:t>
      </w:r>
    </w:p>
    <w:p w:rsidR="00552C95" w:rsidRPr="00892B43" w:rsidRDefault="00552C95" w:rsidP="00805A59">
      <w:pPr>
        <w:pStyle w:val="Textkrper"/>
        <w:tabs>
          <w:tab w:val="left" w:pos="1418"/>
        </w:tabs>
        <w:spacing w:before="0" w:after="0"/>
        <w:ind w:left="1418" w:hanging="1418"/>
        <w:rPr>
          <w:rFonts w:cs="Arial"/>
          <w:szCs w:val="22"/>
        </w:rPr>
      </w:pPr>
      <w:r w:rsidRPr="00892B43">
        <w:rPr>
          <w:rFonts w:cs="Arial"/>
          <w:szCs w:val="22"/>
        </w:rPr>
        <w:t>Anlage 5:</w:t>
      </w:r>
      <w:r w:rsidRPr="00892B43">
        <w:rPr>
          <w:rFonts w:cs="Arial"/>
          <w:szCs w:val="22"/>
        </w:rPr>
        <w:tab/>
        <w:t>Angebotsdeckblatt [</w:t>
      </w:r>
      <w:r w:rsidRPr="00892B43">
        <w:rPr>
          <w:rFonts w:cs="Arial"/>
          <w:szCs w:val="22"/>
        </w:rPr>
        <w:sym w:font="Symbol" w:char="F0DB"/>
      </w:r>
      <w:r w:rsidRPr="00892B43">
        <w:rPr>
          <w:rFonts w:cs="Arial"/>
          <w:szCs w:val="22"/>
        </w:rPr>
        <w:t xml:space="preserve"> PHB, A</w:t>
      </w:r>
      <w:r w:rsidRPr="00892B43">
        <w:rPr>
          <w:rFonts w:cs="Arial"/>
          <w:szCs w:val="22"/>
        </w:rPr>
        <w:t>n</w:t>
      </w:r>
      <w:r w:rsidRPr="00892B43">
        <w:rPr>
          <w:rFonts w:cs="Arial"/>
          <w:szCs w:val="22"/>
        </w:rPr>
        <w:t>lage 2, 2.1.</w:t>
      </w:r>
      <w:r w:rsidR="00572BAD">
        <w:rPr>
          <w:rFonts w:cs="Arial"/>
          <w:szCs w:val="22"/>
        </w:rPr>
        <w:t>7</w:t>
      </w:r>
      <w:r w:rsidRPr="00892B43">
        <w:rPr>
          <w:rFonts w:cs="Arial"/>
          <w:szCs w:val="22"/>
        </w:rPr>
        <w:t>]</w:t>
      </w:r>
    </w:p>
    <w:p w:rsidR="00805A59" w:rsidRDefault="00552C95" w:rsidP="00805A59">
      <w:pPr>
        <w:pStyle w:val="Textkrper"/>
        <w:tabs>
          <w:tab w:val="left" w:pos="1418"/>
        </w:tabs>
        <w:spacing w:before="0" w:after="0"/>
        <w:ind w:left="1418" w:hanging="1418"/>
        <w:rPr>
          <w:rFonts w:cs="Arial"/>
          <w:szCs w:val="22"/>
        </w:rPr>
      </w:pPr>
      <w:r w:rsidRPr="00892B43">
        <w:rPr>
          <w:rFonts w:cs="Arial"/>
          <w:szCs w:val="22"/>
        </w:rPr>
        <w:t xml:space="preserve">Anlage 6: </w:t>
      </w:r>
      <w:r w:rsidRPr="00892B43">
        <w:rPr>
          <w:rFonts w:cs="Arial"/>
          <w:szCs w:val="22"/>
        </w:rPr>
        <w:tab/>
        <w:t>Muster eines Tätigkeitsnachweises bei Honorarvereinbarungen zum Höchs</w:t>
      </w:r>
      <w:r w:rsidRPr="00892B43">
        <w:rPr>
          <w:rFonts w:cs="Arial"/>
          <w:szCs w:val="22"/>
        </w:rPr>
        <w:t>t</w:t>
      </w:r>
      <w:r w:rsidRPr="00892B43">
        <w:rPr>
          <w:rFonts w:cs="Arial"/>
          <w:szCs w:val="22"/>
        </w:rPr>
        <w:t>betrag [</w:t>
      </w:r>
      <w:r w:rsidRPr="00892B43">
        <w:rPr>
          <w:rFonts w:cs="Arial"/>
          <w:szCs w:val="22"/>
        </w:rPr>
        <w:sym w:font="Symbol" w:char="F0DB"/>
      </w:r>
      <w:r w:rsidRPr="00892B43">
        <w:rPr>
          <w:rFonts w:cs="Arial"/>
          <w:szCs w:val="22"/>
        </w:rPr>
        <w:t>PHB, A</w:t>
      </w:r>
      <w:r w:rsidRPr="00892B43">
        <w:rPr>
          <w:rFonts w:cs="Arial"/>
          <w:szCs w:val="22"/>
        </w:rPr>
        <w:t>n</w:t>
      </w:r>
      <w:r w:rsidRPr="00892B43">
        <w:rPr>
          <w:rFonts w:cs="Arial"/>
          <w:szCs w:val="22"/>
        </w:rPr>
        <w:t>lagen Teil 2; 2.1.2]</w:t>
      </w:r>
    </w:p>
    <w:p w:rsidR="0056605F" w:rsidRDefault="0056605F" w:rsidP="00805A59">
      <w:pPr>
        <w:pStyle w:val="Textkrper"/>
        <w:tabs>
          <w:tab w:val="left" w:pos="1418"/>
        </w:tabs>
        <w:spacing w:before="0"/>
        <w:ind w:left="1418" w:hanging="1418"/>
      </w:pPr>
      <w:r>
        <w:t xml:space="preserve">Weitere Anlagen nach Erfordernis. </w:t>
      </w:r>
      <w:bookmarkStart w:id="16" w:name="_GoBack"/>
      <w:bookmarkEnd w:id="16"/>
    </w:p>
    <w:sectPr w:rsidR="0056605F" w:rsidSect="00E506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248" w:rsidRDefault="00017248">
      <w:r>
        <w:separator/>
      </w:r>
    </w:p>
  </w:endnote>
  <w:endnote w:type="continuationSeparator" w:id="0">
    <w:p w:rsidR="00017248" w:rsidRDefault="0001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248" w:rsidRDefault="00017248">
      <w:r>
        <w:separator/>
      </w:r>
    </w:p>
  </w:footnote>
  <w:footnote w:type="continuationSeparator" w:id="0">
    <w:p w:rsidR="00017248" w:rsidRDefault="0001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9E4ECF">
      <w:tblPrEx>
        <w:tblCellMar>
          <w:top w:w="0" w:type="dxa"/>
          <w:bottom w:w="0" w:type="dxa"/>
        </w:tblCellMar>
      </w:tblPrEx>
      <w:trPr>
        <w:trHeight w:val="480"/>
      </w:trPr>
      <w:tc>
        <w:tcPr>
          <w:tcW w:w="1134" w:type="dxa"/>
        </w:tcPr>
        <w:p w:rsidR="009E4ECF" w:rsidRDefault="009E4ECF">
          <w:pPr>
            <w:pStyle w:val="Kopfzeile"/>
            <w:spacing w:before="120"/>
            <w:jc w:val="center"/>
            <w:rPr>
              <w:rFonts w:ascii="Arial" w:hAnsi="Arial"/>
              <w:b/>
              <w:sz w:val="28"/>
            </w:rPr>
          </w:pPr>
          <w:r>
            <w:rPr>
              <w:rFonts w:ascii="Arial" w:hAnsi="Arial"/>
              <w:b/>
              <w:sz w:val="28"/>
            </w:rPr>
            <w:t>FG</w:t>
          </w:r>
        </w:p>
      </w:tc>
      <w:tc>
        <w:tcPr>
          <w:tcW w:w="6237" w:type="dxa"/>
        </w:tcPr>
        <w:p w:rsidR="009E4ECF" w:rsidRDefault="009E4ECF">
          <w:pPr>
            <w:pStyle w:val="Kopfzeile"/>
            <w:spacing w:before="60"/>
            <w:jc w:val="center"/>
            <w:rPr>
              <w:rFonts w:ascii="Arial" w:hAnsi="Arial"/>
              <w:b/>
            </w:rPr>
          </w:pPr>
          <w:r>
            <w:rPr>
              <w:rFonts w:ascii="Arial" w:hAnsi="Arial"/>
              <w:i/>
              <w:sz w:val="22"/>
            </w:rPr>
            <w:t>Fachtechnische Vorgehensweise</w:t>
          </w:r>
        </w:p>
        <w:p w:rsidR="009E4ECF" w:rsidRDefault="009E4ECF">
          <w:pPr>
            <w:pStyle w:val="Kopfzeile"/>
            <w:spacing w:before="120" w:after="60"/>
            <w:jc w:val="center"/>
            <w:rPr>
              <w:rFonts w:ascii="Arial" w:hAnsi="Arial"/>
              <w:b/>
            </w:rPr>
          </w:pPr>
          <w:r>
            <w:rPr>
              <w:rFonts w:ascii="Arial" w:hAnsi="Arial"/>
              <w:b/>
              <w:sz w:val="22"/>
            </w:rPr>
            <w:t>Muster – Leistungsbeschreibung Projektsteu</w:t>
          </w:r>
          <w:r>
            <w:rPr>
              <w:rFonts w:ascii="Arial" w:hAnsi="Arial"/>
              <w:b/>
              <w:sz w:val="22"/>
            </w:rPr>
            <w:t>e</w:t>
          </w:r>
          <w:r>
            <w:rPr>
              <w:rFonts w:ascii="Arial" w:hAnsi="Arial"/>
              <w:b/>
              <w:sz w:val="22"/>
            </w:rPr>
            <w:t>rung</w:t>
          </w:r>
        </w:p>
      </w:tc>
      <w:tc>
        <w:tcPr>
          <w:tcW w:w="1701" w:type="dxa"/>
        </w:tcPr>
        <w:p w:rsidR="009E4ECF" w:rsidRPr="004B2E17" w:rsidRDefault="009E4ECF">
          <w:pPr>
            <w:pStyle w:val="Kopfzeile"/>
            <w:spacing w:before="60"/>
            <w:jc w:val="center"/>
            <w:rPr>
              <w:rFonts w:ascii="Arial" w:hAnsi="Arial"/>
              <w:b/>
              <w:sz w:val="22"/>
              <w:szCs w:val="22"/>
            </w:rPr>
          </w:pPr>
          <w:r w:rsidRPr="004B2E17">
            <w:rPr>
              <w:rFonts w:ascii="Arial" w:hAnsi="Arial"/>
              <w:b/>
              <w:sz w:val="22"/>
              <w:szCs w:val="22"/>
            </w:rPr>
            <w:t xml:space="preserve">Anlage </w:t>
          </w:r>
          <w:r>
            <w:rPr>
              <w:rFonts w:ascii="Arial" w:hAnsi="Arial"/>
              <w:b/>
              <w:sz w:val="22"/>
              <w:szCs w:val="22"/>
            </w:rPr>
            <w:t>1</w:t>
          </w:r>
        </w:p>
        <w:p w:rsidR="009E4ECF" w:rsidRPr="00AA53C6" w:rsidRDefault="00C03D82">
          <w:pPr>
            <w:pStyle w:val="Kopfzeile"/>
            <w:spacing w:before="60"/>
            <w:jc w:val="center"/>
            <w:rPr>
              <w:rFonts w:ascii="Arial" w:hAnsi="Arial"/>
              <w:sz w:val="22"/>
              <w:szCs w:val="22"/>
            </w:rPr>
          </w:pPr>
          <w:r>
            <w:rPr>
              <w:rFonts w:ascii="Arial" w:hAnsi="Arial"/>
              <w:sz w:val="22"/>
              <w:szCs w:val="22"/>
            </w:rPr>
            <w:t>1.9.5</w:t>
          </w:r>
        </w:p>
        <w:p w:rsidR="009E4ECF" w:rsidRPr="00AA53C6" w:rsidRDefault="009E4ECF">
          <w:pPr>
            <w:pStyle w:val="Kopfzeile"/>
            <w:spacing w:before="60" w:after="60"/>
            <w:jc w:val="center"/>
            <w:rPr>
              <w:rFonts w:ascii="Arial" w:hAnsi="Arial"/>
              <w:b/>
              <w:sz w:val="22"/>
              <w:szCs w:val="22"/>
            </w:rPr>
          </w:pPr>
          <w:r w:rsidRPr="00AA53C6">
            <w:rPr>
              <w:rFonts w:ascii="Arial" w:hAnsi="Arial"/>
              <w:sz w:val="22"/>
              <w:szCs w:val="22"/>
            </w:rPr>
            <w:t xml:space="preserve">Seite </w:t>
          </w:r>
          <w:r w:rsidRPr="00AA53C6">
            <w:rPr>
              <w:rFonts w:ascii="Arial" w:hAnsi="Arial"/>
              <w:sz w:val="22"/>
              <w:szCs w:val="22"/>
            </w:rPr>
            <w:fldChar w:fldCharType="begin"/>
          </w:r>
          <w:r w:rsidRPr="00AA53C6">
            <w:rPr>
              <w:rFonts w:ascii="Arial" w:hAnsi="Arial"/>
              <w:sz w:val="22"/>
              <w:szCs w:val="22"/>
            </w:rPr>
            <w:instrText xml:space="preserve"> PAGE  \* MERGEFORMAT </w:instrText>
          </w:r>
          <w:r w:rsidRPr="00AA53C6">
            <w:rPr>
              <w:rFonts w:ascii="Arial" w:hAnsi="Arial"/>
              <w:sz w:val="22"/>
              <w:szCs w:val="22"/>
            </w:rPr>
            <w:fldChar w:fldCharType="separate"/>
          </w:r>
          <w:r w:rsidR="00805A59">
            <w:rPr>
              <w:rFonts w:ascii="Arial" w:hAnsi="Arial"/>
              <w:noProof/>
              <w:sz w:val="22"/>
              <w:szCs w:val="22"/>
            </w:rPr>
            <w:t>5</w:t>
          </w:r>
          <w:r w:rsidRPr="00AA53C6">
            <w:rPr>
              <w:rFonts w:ascii="Arial" w:hAnsi="Arial"/>
              <w:sz w:val="22"/>
              <w:szCs w:val="22"/>
            </w:rPr>
            <w:fldChar w:fldCharType="end"/>
          </w:r>
          <w:r w:rsidRPr="00AA53C6">
            <w:rPr>
              <w:rFonts w:ascii="Arial" w:hAnsi="Arial"/>
              <w:sz w:val="22"/>
              <w:szCs w:val="22"/>
            </w:rPr>
            <w:t xml:space="preserve"> von </w:t>
          </w:r>
          <w:r w:rsidRPr="00AA53C6">
            <w:rPr>
              <w:rFonts w:ascii="Arial" w:hAnsi="Arial"/>
              <w:sz w:val="22"/>
              <w:szCs w:val="22"/>
            </w:rPr>
            <w:fldChar w:fldCharType="begin"/>
          </w:r>
          <w:r w:rsidRPr="00AA53C6">
            <w:rPr>
              <w:rFonts w:ascii="Arial" w:hAnsi="Arial"/>
              <w:sz w:val="22"/>
              <w:szCs w:val="22"/>
            </w:rPr>
            <w:instrText xml:space="preserve"> NUMPAGES  \* MERGEFORMAT </w:instrText>
          </w:r>
          <w:r w:rsidRPr="00AA53C6">
            <w:rPr>
              <w:rFonts w:ascii="Arial" w:hAnsi="Arial"/>
              <w:sz w:val="22"/>
              <w:szCs w:val="22"/>
            </w:rPr>
            <w:fldChar w:fldCharType="separate"/>
          </w:r>
          <w:r w:rsidR="00805A59">
            <w:rPr>
              <w:rFonts w:ascii="Arial" w:hAnsi="Arial"/>
              <w:noProof/>
              <w:sz w:val="22"/>
              <w:szCs w:val="22"/>
            </w:rPr>
            <w:t>5</w:t>
          </w:r>
          <w:r w:rsidRPr="00AA53C6">
            <w:rPr>
              <w:rFonts w:ascii="Arial" w:hAnsi="Arial"/>
              <w:sz w:val="22"/>
              <w:szCs w:val="22"/>
            </w:rPr>
            <w:fldChar w:fldCharType="end"/>
          </w:r>
        </w:p>
      </w:tc>
    </w:tr>
  </w:tbl>
  <w:p w:rsidR="009E4ECF" w:rsidRDefault="009E4E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59" w:rsidRDefault="00805A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1ADB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B306F"/>
    <w:multiLevelType w:val="hybridMultilevel"/>
    <w:tmpl w:val="F2D8D662"/>
    <w:lvl w:ilvl="0" w:tplc="73AC0CDE">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FC31C3"/>
    <w:multiLevelType w:val="hybridMultilevel"/>
    <w:tmpl w:val="3CC4A3BE"/>
    <w:lvl w:ilvl="0" w:tplc="10502A76">
      <w:start w:val="4"/>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5"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6"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7" w15:restartNumberingAfterBreak="0">
    <w:nsid w:val="42B42622"/>
    <w:multiLevelType w:val="hybridMultilevel"/>
    <w:tmpl w:val="C9D80110"/>
    <w:lvl w:ilvl="0" w:tplc="D8C48B06">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9"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0"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1"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5"/>
  </w:num>
  <w:num w:numId="2">
    <w:abstractNumId w:val="9"/>
  </w:num>
  <w:num w:numId="3">
    <w:abstractNumId w:val="11"/>
  </w:num>
  <w:num w:numId="4">
    <w:abstractNumId w:val="4"/>
  </w:num>
  <w:num w:numId="5">
    <w:abstractNumId w:val="10"/>
  </w:num>
  <w:num w:numId="6">
    <w:abstractNumId w:val="6"/>
  </w:num>
  <w:num w:numId="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9">
    <w:abstractNumId w:val="7"/>
  </w:num>
  <w:num w:numId="10">
    <w:abstractNumId w:val="3"/>
  </w:num>
  <w:num w:numId="11">
    <w:abstractNumId w:val="0"/>
  </w:num>
  <w:num w:numId="12">
    <w:abstractNumId w:val="8"/>
  </w:num>
  <w:num w:numId="13">
    <w:abstractNumId w:val="4"/>
    <w:lvlOverride w:ilvl="0">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17248"/>
    <w:rsid w:val="000243D5"/>
    <w:rsid w:val="0003233F"/>
    <w:rsid w:val="00044112"/>
    <w:rsid w:val="00053ECE"/>
    <w:rsid w:val="0005423A"/>
    <w:rsid w:val="000F6EF2"/>
    <w:rsid w:val="0021799B"/>
    <w:rsid w:val="00235E8F"/>
    <w:rsid w:val="00290587"/>
    <w:rsid w:val="00361A7B"/>
    <w:rsid w:val="003F4216"/>
    <w:rsid w:val="00400FDD"/>
    <w:rsid w:val="004B2E17"/>
    <w:rsid w:val="004C3EF6"/>
    <w:rsid w:val="004F1F15"/>
    <w:rsid w:val="0051042F"/>
    <w:rsid w:val="00535821"/>
    <w:rsid w:val="00552C95"/>
    <w:rsid w:val="00553FFB"/>
    <w:rsid w:val="0056605F"/>
    <w:rsid w:val="00566274"/>
    <w:rsid w:val="00572BAD"/>
    <w:rsid w:val="00575D32"/>
    <w:rsid w:val="00607AD5"/>
    <w:rsid w:val="00632392"/>
    <w:rsid w:val="006509F9"/>
    <w:rsid w:val="006565CD"/>
    <w:rsid w:val="007140BA"/>
    <w:rsid w:val="00753CD8"/>
    <w:rsid w:val="00760F52"/>
    <w:rsid w:val="00781C43"/>
    <w:rsid w:val="007A67BA"/>
    <w:rsid w:val="007C7410"/>
    <w:rsid w:val="007D73A5"/>
    <w:rsid w:val="00805A59"/>
    <w:rsid w:val="00825E1F"/>
    <w:rsid w:val="00836081"/>
    <w:rsid w:val="00892B43"/>
    <w:rsid w:val="008A63A1"/>
    <w:rsid w:val="008B518A"/>
    <w:rsid w:val="008D136F"/>
    <w:rsid w:val="008E6DE0"/>
    <w:rsid w:val="00974F29"/>
    <w:rsid w:val="00986CA7"/>
    <w:rsid w:val="009A3533"/>
    <w:rsid w:val="009C2273"/>
    <w:rsid w:val="009C48D6"/>
    <w:rsid w:val="009E2E4C"/>
    <w:rsid w:val="009E4ECF"/>
    <w:rsid w:val="009E78A4"/>
    <w:rsid w:val="00A26051"/>
    <w:rsid w:val="00A31B81"/>
    <w:rsid w:val="00A60D66"/>
    <w:rsid w:val="00A75007"/>
    <w:rsid w:val="00AA53C6"/>
    <w:rsid w:val="00AC0664"/>
    <w:rsid w:val="00BA2015"/>
    <w:rsid w:val="00BF07BA"/>
    <w:rsid w:val="00C01342"/>
    <w:rsid w:val="00C03D82"/>
    <w:rsid w:val="00C44E60"/>
    <w:rsid w:val="00CA13B9"/>
    <w:rsid w:val="00CF6D69"/>
    <w:rsid w:val="00CF71F5"/>
    <w:rsid w:val="00D16736"/>
    <w:rsid w:val="00D335FD"/>
    <w:rsid w:val="00DB4743"/>
    <w:rsid w:val="00E0466C"/>
    <w:rsid w:val="00E506D7"/>
    <w:rsid w:val="00EC1913"/>
    <w:rsid w:val="00F23685"/>
    <w:rsid w:val="00F5567F"/>
    <w:rsid w:val="00F8689F"/>
    <w:rsid w:val="00FA4C2B"/>
    <w:rsid w:val="00FB7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19CD47"/>
  <w15:chartTrackingRefBased/>
  <w15:docId w15:val="{BE8F8D2D-B832-4BA3-BDF8-0EB41984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EF6"/>
    <w:rPr>
      <w:rFonts w:ascii="Arial" w:hAnsi="Arial"/>
      <w:sz w:val="22"/>
    </w:rPr>
  </w:style>
  <w:style w:type="paragraph" w:styleId="berschrift1">
    <w:name w:val="heading 1"/>
    <w:basedOn w:val="Standard"/>
    <w:next w:val="Textkrper"/>
    <w:qFormat/>
    <w:rsid w:val="004C3EF6"/>
    <w:pPr>
      <w:keepNext/>
      <w:spacing w:before="480" w:after="120"/>
      <w:outlineLvl w:val="0"/>
    </w:pPr>
    <w:rPr>
      <w:b/>
      <w:sz w:val="36"/>
    </w:rPr>
  </w:style>
  <w:style w:type="paragraph" w:styleId="berschrift2">
    <w:name w:val="heading 2"/>
    <w:basedOn w:val="Standard"/>
    <w:next w:val="Textkrper"/>
    <w:qFormat/>
    <w:rsid w:val="004C3EF6"/>
    <w:pPr>
      <w:keepNext/>
      <w:spacing w:before="240" w:after="120"/>
      <w:outlineLvl w:val="1"/>
    </w:pPr>
    <w:rPr>
      <w:b/>
      <w:sz w:val="32"/>
    </w:rPr>
  </w:style>
  <w:style w:type="paragraph" w:styleId="berschrift3">
    <w:name w:val="heading 3"/>
    <w:basedOn w:val="Standard"/>
    <w:next w:val="Textkrper"/>
    <w:qFormat/>
    <w:rsid w:val="004C3EF6"/>
    <w:pPr>
      <w:keepNext/>
      <w:spacing w:before="240" w:after="120"/>
      <w:outlineLvl w:val="2"/>
    </w:pPr>
    <w:rPr>
      <w:b/>
      <w:sz w:val="28"/>
    </w:rPr>
  </w:style>
  <w:style w:type="paragraph" w:styleId="berschrift4">
    <w:name w:val="heading 4"/>
    <w:basedOn w:val="Standard"/>
    <w:next w:val="Textkrper"/>
    <w:qFormat/>
    <w:rsid w:val="004C3EF6"/>
    <w:pPr>
      <w:keepNext/>
      <w:spacing w:before="240" w:after="120"/>
      <w:outlineLvl w:val="3"/>
    </w:pPr>
    <w:rPr>
      <w:b/>
      <w:sz w:val="24"/>
    </w:rPr>
  </w:style>
  <w:style w:type="paragraph" w:styleId="berschrift5">
    <w:name w:val="heading 5"/>
    <w:basedOn w:val="Standard"/>
    <w:next w:val="Textkrper"/>
    <w:qFormat/>
    <w:rsid w:val="004C3EF6"/>
    <w:pPr>
      <w:keepNext/>
      <w:spacing w:before="240" w:after="120"/>
      <w:outlineLvl w:val="4"/>
    </w:pPr>
    <w:rPr>
      <w:b/>
    </w:rPr>
  </w:style>
  <w:style w:type="paragraph" w:styleId="berschrift6">
    <w:name w:val="heading 6"/>
    <w:basedOn w:val="Standard"/>
    <w:next w:val="Textkrper"/>
    <w:qFormat/>
    <w:rsid w:val="004C3EF6"/>
    <w:pPr>
      <w:keepNext/>
      <w:spacing w:before="240" w:after="120"/>
      <w:outlineLvl w:val="5"/>
    </w:pPr>
    <w:rPr>
      <w:i/>
    </w:rPr>
  </w:style>
  <w:style w:type="character" w:default="1" w:styleId="Absatz-Standardschriftart">
    <w:name w:val="Default Paragraph Font"/>
    <w:semiHidden/>
    <w:rsid w:val="004C3EF6"/>
  </w:style>
  <w:style w:type="table" w:default="1" w:styleId="NormaleTabelle">
    <w:name w:val="Normal Table"/>
    <w:semiHidden/>
    <w:rsid w:val="004C3EF6"/>
    <w:tblPr>
      <w:tblInd w:w="0" w:type="dxa"/>
      <w:tblCellMar>
        <w:top w:w="0" w:type="dxa"/>
        <w:left w:w="108" w:type="dxa"/>
        <w:bottom w:w="0" w:type="dxa"/>
        <w:right w:w="108" w:type="dxa"/>
      </w:tblCellMar>
    </w:tblPr>
  </w:style>
  <w:style w:type="numbering" w:default="1" w:styleId="KeineListe">
    <w:name w:val="No List"/>
    <w:semiHidden/>
    <w:rsid w:val="004C3EF6"/>
  </w:style>
  <w:style w:type="paragraph" w:styleId="Textkrper">
    <w:name w:val="Body Text"/>
    <w:aliases w:val="Textkörper Char,Textkörper Char1,Textkörper Char Char"/>
    <w:basedOn w:val="Standard"/>
    <w:link w:val="TextkrperZchn"/>
    <w:rsid w:val="004C3EF6"/>
    <w:pPr>
      <w:spacing w:before="120" w:after="120" w:line="300" w:lineRule="atLeast"/>
      <w:jc w:val="both"/>
    </w:pPr>
  </w:style>
  <w:style w:type="paragraph" w:customStyle="1" w:styleId="Trennlinie">
    <w:name w:val="Trennlinie"/>
    <w:basedOn w:val="Standard"/>
    <w:next w:val="Textkrper"/>
    <w:rsid w:val="004C3EF6"/>
    <w:pPr>
      <w:pBdr>
        <w:top w:val="single" w:sz="12" w:space="1" w:color="auto"/>
      </w:pBdr>
      <w:spacing w:before="120"/>
      <w:jc w:val="both"/>
    </w:pPr>
  </w:style>
  <w:style w:type="paragraph" w:customStyle="1" w:styleId="Festformat">
    <w:name w:val="Festformat"/>
    <w:basedOn w:val="Textkrper"/>
    <w:rsid w:val="004C3EF6"/>
    <w:pPr>
      <w:spacing w:line="240" w:lineRule="auto"/>
      <w:jc w:val="left"/>
    </w:pPr>
    <w:rPr>
      <w:rFonts w:ascii="Courier New" w:hAnsi="Courier New"/>
      <w:sz w:val="20"/>
    </w:rPr>
  </w:style>
  <w:style w:type="paragraph" w:customStyle="1" w:styleId="Adresse">
    <w:name w:val="Adresse"/>
    <w:basedOn w:val="Standard"/>
    <w:rsid w:val="004C3EF6"/>
    <w:pPr>
      <w:spacing w:before="120" w:after="240" w:line="300" w:lineRule="atLeast"/>
      <w:jc w:val="center"/>
    </w:pPr>
    <w:rPr>
      <w:i/>
    </w:rPr>
  </w:style>
  <w:style w:type="paragraph" w:styleId="Zitat">
    <w:name w:val="Quote"/>
    <w:basedOn w:val="Textkrper"/>
    <w:next w:val="Textkrper"/>
    <w:qFormat/>
    <w:rsid w:val="004C3EF6"/>
    <w:pPr>
      <w:ind w:left="1418" w:right="1418"/>
    </w:pPr>
    <w:rPr>
      <w:i/>
    </w:rPr>
  </w:style>
  <w:style w:type="paragraph" w:customStyle="1" w:styleId="Aufzhlung">
    <w:name w:val="Aufzählung"/>
    <w:basedOn w:val="Standard"/>
    <w:rsid w:val="004C3EF6"/>
    <w:pPr>
      <w:numPr>
        <w:numId w:val="1"/>
      </w:numPr>
      <w:spacing w:after="60" w:line="280" w:lineRule="atLeast"/>
      <w:ind w:left="901" w:hanging="544"/>
    </w:pPr>
  </w:style>
  <w:style w:type="paragraph" w:customStyle="1" w:styleId="Aufzhlung1">
    <w:name w:val="Aufzählung 1"/>
    <w:basedOn w:val="Standard"/>
    <w:rsid w:val="004C3EF6"/>
    <w:pPr>
      <w:numPr>
        <w:numId w:val="2"/>
      </w:numPr>
      <w:spacing w:after="60" w:line="280" w:lineRule="atLeast"/>
      <w:ind w:left="1441" w:hanging="539"/>
    </w:pPr>
  </w:style>
  <w:style w:type="paragraph" w:customStyle="1" w:styleId="Aufzhlung2">
    <w:name w:val="Aufzählung 2"/>
    <w:basedOn w:val="Standard"/>
    <w:rsid w:val="004C3EF6"/>
    <w:pPr>
      <w:numPr>
        <w:numId w:val="3"/>
      </w:numPr>
      <w:spacing w:after="60" w:line="280" w:lineRule="atLeast"/>
    </w:pPr>
  </w:style>
  <w:style w:type="paragraph" w:customStyle="1" w:styleId="NummerierteListe">
    <w:name w:val="Nummerierte Liste"/>
    <w:basedOn w:val="Standard"/>
    <w:rsid w:val="004C3EF6"/>
    <w:pPr>
      <w:numPr>
        <w:numId w:val="4"/>
      </w:numPr>
      <w:spacing w:after="60" w:line="280" w:lineRule="atLeast"/>
      <w:ind w:left="901" w:hanging="544"/>
    </w:pPr>
  </w:style>
  <w:style w:type="paragraph" w:customStyle="1" w:styleId="NummerierteListe1">
    <w:name w:val="Nummerierte Liste 1"/>
    <w:basedOn w:val="Standard"/>
    <w:rsid w:val="004C3EF6"/>
    <w:pPr>
      <w:numPr>
        <w:numId w:val="5"/>
      </w:numPr>
      <w:spacing w:after="60" w:line="280" w:lineRule="atLeast"/>
      <w:ind w:left="1441" w:hanging="539"/>
    </w:pPr>
  </w:style>
  <w:style w:type="paragraph" w:customStyle="1" w:styleId="NummerierteListe2">
    <w:name w:val="Nummerierte Liste 2"/>
    <w:basedOn w:val="Standard"/>
    <w:rsid w:val="004C3EF6"/>
    <w:pPr>
      <w:numPr>
        <w:numId w:val="6"/>
      </w:numPr>
      <w:spacing w:after="60" w:line="280" w:lineRule="atLeast"/>
    </w:pPr>
  </w:style>
  <w:style w:type="paragraph" w:customStyle="1" w:styleId="Glossar">
    <w:name w:val="Glossar"/>
    <w:basedOn w:val="Standard"/>
    <w:rsid w:val="004C3EF6"/>
    <w:pPr>
      <w:tabs>
        <w:tab w:val="left" w:pos="3187"/>
      </w:tabs>
      <w:spacing w:after="60" w:line="280" w:lineRule="atLeast"/>
      <w:ind w:left="3181" w:hanging="2824"/>
    </w:pPr>
  </w:style>
  <w:style w:type="paragraph" w:customStyle="1" w:styleId="Glossar1">
    <w:name w:val="Glossar 1"/>
    <w:basedOn w:val="Glossar"/>
    <w:rsid w:val="004C3EF6"/>
    <w:pPr>
      <w:tabs>
        <w:tab w:val="clear" w:pos="3187"/>
        <w:tab w:val="left" w:pos="3549"/>
        <w:tab w:val="left" w:pos="4860"/>
      </w:tabs>
      <w:ind w:left="3544"/>
    </w:pPr>
  </w:style>
  <w:style w:type="paragraph" w:customStyle="1" w:styleId="Glossar2">
    <w:name w:val="Glossar 2"/>
    <w:basedOn w:val="Glossar"/>
    <w:rsid w:val="004C3EF6"/>
    <w:pPr>
      <w:tabs>
        <w:tab w:val="clear" w:pos="3187"/>
        <w:tab w:val="left" w:pos="3907"/>
        <w:tab w:val="left" w:pos="5400"/>
      </w:tabs>
      <w:ind w:left="3901"/>
    </w:pPr>
  </w:style>
  <w:style w:type="paragraph" w:customStyle="1" w:styleId="TERM">
    <w:name w:val="TERM"/>
    <w:basedOn w:val="Standard"/>
    <w:next w:val="DEF"/>
    <w:rsid w:val="004C3EF6"/>
    <w:pPr>
      <w:spacing w:after="60"/>
      <w:ind w:left="357"/>
    </w:pPr>
  </w:style>
  <w:style w:type="paragraph" w:customStyle="1" w:styleId="DEF">
    <w:name w:val="DEF"/>
    <w:basedOn w:val="Standard"/>
    <w:next w:val="TERM"/>
    <w:rsid w:val="004C3EF6"/>
    <w:pPr>
      <w:spacing w:after="60"/>
      <w:ind w:left="924"/>
    </w:pPr>
  </w:style>
  <w:style w:type="paragraph" w:customStyle="1" w:styleId="TERM1">
    <w:name w:val="TERM 1"/>
    <w:basedOn w:val="Standard"/>
    <w:next w:val="DEF1"/>
    <w:rsid w:val="004C3EF6"/>
    <w:pPr>
      <w:spacing w:after="60"/>
      <w:ind w:left="720"/>
    </w:pPr>
  </w:style>
  <w:style w:type="paragraph" w:customStyle="1" w:styleId="DEF1">
    <w:name w:val="DEF 1"/>
    <w:basedOn w:val="Standard"/>
    <w:next w:val="TERM1"/>
    <w:rsid w:val="004C3EF6"/>
    <w:pPr>
      <w:spacing w:after="60"/>
      <w:ind w:left="1287"/>
    </w:pPr>
  </w:style>
  <w:style w:type="paragraph" w:customStyle="1" w:styleId="TERM2">
    <w:name w:val="TERM 2"/>
    <w:basedOn w:val="Standard"/>
    <w:next w:val="DEF2"/>
    <w:rsid w:val="004C3EF6"/>
    <w:pPr>
      <w:spacing w:after="60"/>
      <w:ind w:left="1077"/>
    </w:pPr>
  </w:style>
  <w:style w:type="paragraph" w:customStyle="1" w:styleId="DEF2">
    <w:name w:val="DEF 2"/>
    <w:basedOn w:val="Standard"/>
    <w:next w:val="TERM2"/>
    <w:rsid w:val="004C3EF6"/>
    <w:pPr>
      <w:spacing w:after="60"/>
      <w:ind w:left="1644"/>
    </w:pPr>
  </w:style>
  <w:style w:type="paragraph" w:customStyle="1" w:styleId="HTML">
    <w:name w:val="HTML"/>
    <w:basedOn w:val="Standard"/>
    <w:rsid w:val="004C3EF6"/>
    <w:rPr>
      <w:rFonts w:ascii="Courier" w:hAnsi="Courier"/>
    </w:rPr>
  </w:style>
  <w:style w:type="paragraph" w:styleId="Titel">
    <w:name w:val="Title"/>
    <w:basedOn w:val="Standard"/>
    <w:next w:val="Titelfortsetzung"/>
    <w:qFormat/>
    <w:rsid w:val="004C3EF6"/>
    <w:pPr>
      <w:keepNext/>
      <w:keepLines/>
      <w:spacing w:before="360" w:after="240"/>
      <w:jc w:val="center"/>
    </w:pPr>
    <w:rPr>
      <w:b/>
      <w:sz w:val="48"/>
    </w:rPr>
  </w:style>
  <w:style w:type="paragraph" w:customStyle="1" w:styleId="Titelfortsetzung">
    <w:name w:val="Titelfortsetzung"/>
    <w:basedOn w:val="Titel"/>
    <w:next w:val="Textkrper"/>
    <w:rsid w:val="004C3EF6"/>
    <w:pPr>
      <w:spacing w:before="0"/>
    </w:pPr>
    <w:rPr>
      <w:sz w:val="40"/>
    </w:rPr>
  </w:style>
  <w:style w:type="paragraph" w:customStyle="1" w:styleId="Literatur">
    <w:name w:val="Literatur"/>
    <w:basedOn w:val="Standard"/>
    <w:rsid w:val="004C3EF6"/>
    <w:pPr>
      <w:tabs>
        <w:tab w:val="left" w:pos="567"/>
      </w:tabs>
      <w:spacing w:before="120" w:after="60"/>
      <w:ind w:left="567" w:hanging="567"/>
    </w:pPr>
    <w:rPr>
      <w:sz w:val="20"/>
    </w:rPr>
  </w:style>
  <w:style w:type="paragraph" w:customStyle="1" w:styleId="Tabellen-Beschriftung">
    <w:name w:val="Tabellen-Beschriftung"/>
    <w:basedOn w:val="Standard"/>
    <w:next w:val="Textkrper"/>
    <w:rsid w:val="004C3EF6"/>
    <w:pPr>
      <w:spacing w:before="120" w:after="240"/>
    </w:pPr>
    <w:rPr>
      <w:b/>
      <w:sz w:val="20"/>
    </w:rPr>
  </w:style>
  <w:style w:type="paragraph" w:customStyle="1" w:styleId="Abbildungs-Beschriftung">
    <w:name w:val="Abbildungs-Beschriftung"/>
    <w:basedOn w:val="Tabellen-Beschriftung"/>
    <w:next w:val="Textkrper"/>
    <w:rsid w:val="004C3EF6"/>
  </w:style>
  <w:style w:type="paragraph" w:customStyle="1" w:styleId="Textkrperklein">
    <w:name w:val="Textkörper klein"/>
    <w:basedOn w:val="Textkrper"/>
    <w:next w:val="Textkrper"/>
    <w:rsid w:val="004C3EF6"/>
    <w:pPr>
      <w:spacing w:line="240" w:lineRule="atLeast"/>
    </w:pPr>
    <w:rPr>
      <w:sz w:val="20"/>
    </w:rPr>
  </w:style>
  <w:style w:type="paragraph" w:customStyle="1" w:styleId="Textkrpergro">
    <w:name w:val="Textkörper groß"/>
    <w:basedOn w:val="Textkrper"/>
    <w:next w:val="Textkrper"/>
    <w:rsid w:val="004C3EF6"/>
    <w:pPr>
      <w:spacing w:line="320" w:lineRule="atLeast"/>
    </w:pPr>
    <w:rPr>
      <w:sz w:val="24"/>
    </w:rPr>
  </w:style>
  <w:style w:type="paragraph" w:customStyle="1" w:styleId="Tabellentext">
    <w:name w:val="Tabellentext"/>
    <w:basedOn w:val="Standard"/>
    <w:rsid w:val="004C3EF6"/>
    <w:pPr>
      <w:spacing w:before="40" w:after="40" w:line="300" w:lineRule="atLeast"/>
    </w:pPr>
  </w:style>
  <w:style w:type="paragraph" w:styleId="Funotentext">
    <w:name w:val="footnote text"/>
    <w:basedOn w:val="Standard"/>
    <w:semiHidden/>
    <w:rsid w:val="004C3EF6"/>
    <w:rPr>
      <w:sz w:val="18"/>
    </w:rPr>
  </w:style>
  <w:style w:type="paragraph" w:customStyle="1" w:styleId="Tabellentextklein">
    <w:name w:val="Tabellentext klein"/>
    <w:basedOn w:val="Tabellentext"/>
    <w:rsid w:val="004C3EF6"/>
    <w:rPr>
      <w:sz w:val="20"/>
    </w:rPr>
  </w:style>
  <w:style w:type="paragraph" w:customStyle="1" w:styleId="Tabellentextgro">
    <w:name w:val="Tabellentext groß"/>
    <w:basedOn w:val="Tabellentext"/>
    <w:rsid w:val="004C3EF6"/>
    <w:rPr>
      <w:sz w:val="24"/>
    </w:rPr>
  </w:style>
  <w:style w:type="paragraph" w:styleId="Endnotentext">
    <w:name w:val="endnote text"/>
    <w:basedOn w:val="Standard"/>
    <w:semiHidden/>
    <w:rsid w:val="004C3EF6"/>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986CA7"/>
    <w:pPr>
      <w:tabs>
        <w:tab w:val="center" w:pos="4536"/>
        <w:tab w:val="right" w:pos="9072"/>
      </w:tabs>
    </w:pPr>
    <w:rPr>
      <w:rFonts w:ascii="Times New Roman" w:hAnsi="Times New Roman"/>
      <w:sz w:val="20"/>
    </w:rPr>
  </w:style>
  <w:style w:type="paragraph" w:styleId="Fuzeile">
    <w:name w:val="footer"/>
    <w:basedOn w:val="Standard"/>
    <w:rsid w:val="00986CA7"/>
    <w:pPr>
      <w:tabs>
        <w:tab w:val="center" w:pos="4536"/>
        <w:tab w:val="right" w:pos="9072"/>
      </w:tabs>
    </w:pPr>
    <w:rPr>
      <w:rFonts w:ascii="Times New Roman" w:hAnsi="Times New Roman"/>
      <w:sz w:val="20"/>
    </w:rPr>
  </w:style>
  <w:style w:type="character" w:customStyle="1" w:styleId="TextkrperZchn">
    <w:name w:val="Textkörper Zchn"/>
    <w:aliases w:val="Textkörper Char Zchn,Textkörper Char1 Zchn,Textkörper Char Char Zchn"/>
    <w:basedOn w:val="Absatz-Standardschriftart"/>
    <w:link w:val="Textkrper"/>
    <w:rsid w:val="00E506D7"/>
    <w:rPr>
      <w:rFonts w:ascii="Arial" w:hAnsi="Arial"/>
      <w:sz w:val="22"/>
      <w:lang w:val="de-DE" w:eastAsia="de-DE" w:bidi="ar-SA"/>
    </w:rPr>
  </w:style>
  <w:style w:type="paragraph" w:styleId="Sprechblasentext">
    <w:name w:val="Balloon Text"/>
    <w:basedOn w:val="Standard"/>
    <w:semiHidden/>
    <w:rsid w:val="00290587"/>
    <w:rPr>
      <w:rFonts w:ascii="Tahoma" w:hAnsi="Tahoma" w:cs="Tahoma"/>
      <w:sz w:val="16"/>
      <w:szCs w:val="16"/>
    </w:rPr>
  </w:style>
  <w:style w:type="character" w:customStyle="1" w:styleId="ZchnZchn">
    <w:name w:val=" Zchn Zchn"/>
    <w:basedOn w:val="Absatz-Standardschriftart"/>
    <w:rsid w:val="00553FFB"/>
    <w:rPr>
      <w:rFonts w:ascii="Arial" w:hAnsi="Arial"/>
      <w:sz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Eigene%20Dateien\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5</Pages>
  <Words>1298</Words>
  <Characters>9497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dc:description/>
  <cp:lastModifiedBy>Bröse, Sebastian - LfULG</cp:lastModifiedBy>
  <cp:revision>2</cp:revision>
  <cp:lastPrinted>2010-12-14T13:34:00Z</cp:lastPrinted>
  <dcterms:created xsi:type="dcterms:W3CDTF">2023-03-23T13:43:00Z</dcterms:created>
  <dcterms:modified xsi:type="dcterms:W3CDTF">2023-03-23T13:43:00Z</dcterms:modified>
</cp:coreProperties>
</file>