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1304"/>
        <w:gridCol w:w="542"/>
        <w:gridCol w:w="461"/>
        <w:gridCol w:w="106"/>
        <w:gridCol w:w="402"/>
        <w:gridCol w:w="11"/>
        <w:gridCol w:w="272"/>
        <w:gridCol w:w="426"/>
        <w:gridCol w:w="621"/>
        <w:gridCol w:w="212"/>
        <w:gridCol w:w="468"/>
        <w:gridCol w:w="710"/>
        <w:gridCol w:w="280"/>
        <w:gridCol w:w="66"/>
        <w:gridCol w:w="501"/>
        <w:gridCol w:w="157"/>
        <w:gridCol w:w="296"/>
        <w:gridCol w:w="569"/>
        <w:gridCol w:w="1523"/>
        <w:gridCol w:w="9"/>
        <w:gridCol w:w="162"/>
      </w:tblGrid>
      <w:tr w:rsidR="0019532E" w:rsidRPr="0019532E" w14:paraId="7C390BBD" w14:textId="77777777" w:rsidTr="00C8637D">
        <w:trPr>
          <w:gridAfter w:val="1"/>
          <w:wAfter w:w="162" w:type="dxa"/>
          <w:trHeight w:val="340"/>
        </w:trPr>
        <w:tc>
          <w:tcPr>
            <w:tcW w:w="9146" w:type="dxa"/>
            <w:gridSpan w:val="21"/>
            <w:tcBorders>
              <w:top w:val="nil"/>
              <w:left w:val="nil"/>
              <w:right w:val="nil"/>
            </w:tcBorders>
          </w:tcPr>
          <w:p w14:paraId="34820CFD" w14:textId="30375BD5" w:rsidR="0019532E" w:rsidRPr="0019532E" w:rsidRDefault="0019532E" w:rsidP="009B73AB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  <w:r w:rsidRPr="0019532E">
              <w:rPr>
                <w:b/>
                <w:szCs w:val="18"/>
              </w:rPr>
              <w:br w:type="page"/>
              <w:t>Auszahlungsantrag-Nr.:</w:t>
            </w:r>
          </w:p>
        </w:tc>
      </w:tr>
      <w:tr w:rsidR="007B4BFA" w:rsidRPr="00F9378F" w14:paraId="03600EF0" w14:textId="77777777" w:rsidTr="0019532E">
        <w:trPr>
          <w:gridAfter w:val="2"/>
          <w:wAfter w:w="171" w:type="dxa"/>
          <w:trHeight w:val="340"/>
        </w:trPr>
        <w:tc>
          <w:tcPr>
            <w:tcW w:w="33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A8DB" w14:textId="77777777" w:rsidR="007B4BFA" w:rsidRPr="00F9378F" w:rsidRDefault="007B4BFA" w:rsidP="007B4BFA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829" w:type="dxa"/>
            <w:gridSpan w:val="12"/>
            <w:tcBorders>
              <w:left w:val="single" w:sz="4" w:space="0" w:color="auto"/>
            </w:tcBorders>
          </w:tcPr>
          <w:p w14:paraId="786986AA" w14:textId="77777777" w:rsidR="007B4BFA" w:rsidRPr="00F9378F" w:rsidRDefault="007B4BFA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4B1F68" w:rsidRPr="00F9378F" w14:paraId="0B98CB6F" w14:textId="77777777" w:rsidTr="0019532E">
        <w:trPr>
          <w:gridAfter w:val="2"/>
          <w:wAfter w:w="171" w:type="dxa"/>
          <w:trHeight w:val="340"/>
        </w:trPr>
        <w:tc>
          <w:tcPr>
            <w:tcW w:w="33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71D4" w14:textId="77777777" w:rsidR="004B1F68" w:rsidRPr="00F9378F" w:rsidRDefault="004B1F68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F4433E9" w14:textId="77777777" w:rsidR="004B1F68" w:rsidRPr="00F9378F" w:rsidRDefault="004B1F68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11"/>
            <w:tcBorders>
              <w:bottom w:val="dotted" w:sz="4" w:space="0" w:color="auto"/>
            </w:tcBorders>
          </w:tcPr>
          <w:p w14:paraId="735E8171" w14:textId="66E1609C" w:rsidR="004B1F68" w:rsidRPr="00F9378F" w:rsidRDefault="004B1F68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4B1F68" w:rsidRPr="00F9378F" w14:paraId="7A9A6CAF" w14:textId="77777777" w:rsidTr="0019532E">
        <w:trPr>
          <w:gridAfter w:val="2"/>
          <w:wAfter w:w="171" w:type="dxa"/>
          <w:trHeight w:val="340"/>
        </w:trPr>
        <w:tc>
          <w:tcPr>
            <w:tcW w:w="33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22D1A" w14:textId="77777777" w:rsidR="004B1F68" w:rsidRPr="00F9378F" w:rsidRDefault="004B1F68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D94044F" w14:textId="2688477F" w:rsidR="004B1F68" w:rsidRPr="004D6A9D" w:rsidRDefault="004B1F68" w:rsidP="004B1F68">
            <w:pPr>
              <w:pStyle w:val="Textkrper"/>
              <w:spacing w:before="40" w:after="4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5403" w:type="dxa"/>
            <w:gridSpan w:val="11"/>
            <w:tcBorders>
              <w:top w:val="dotted" w:sz="4" w:space="0" w:color="auto"/>
            </w:tcBorders>
          </w:tcPr>
          <w:p w14:paraId="51490D92" w14:textId="5A93A35F" w:rsidR="004B1F68" w:rsidRPr="004D6A9D" w:rsidRDefault="004B1F68" w:rsidP="004B1F68">
            <w:pPr>
              <w:pStyle w:val="Textkrper"/>
              <w:spacing w:before="40" w:after="40" w:line="240" w:lineRule="auto"/>
              <w:rPr>
                <w:b/>
                <w:sz w:val="16"/>
                <w:szCs w:val="18"/>
              </w:rPr>
            </w:pPr>
            <w:r w:rsidRPr="004D6A9D">
              <w:rPr>
                <w:sz w:val="16"/>
                <w:szCs w:val="18"/>
              </w:rPr>
              <w:t>Ort, Datum</w:t>
            </w:r>
          </w:p>
        </w:tc>
      </w:tr>
      <w:tr w:rsidR="004B1F68" w:rsidRPr="00F9378F" w14:paraId="6D97A641" w14:textId="77777777" w:rsidTr="0019532E">
        <w:trPr>
          <w:gridAfter w:val="2"/>
          <w:wAfter w:w="171" w:type="dxa"/>
          <w:trHeight w:val="340"/>
        </w:trPr>
        <w:tc>
          <w:tcPr>
            <w:tcW w:w="3308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2E29AA" w14:textId="77777777" w:rsidR="004B1F68" w:rsidRPr="00F9378F" w:rsidRDefault="004B1F68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9CAC978" w14:textId="77777777" w:rsidR="004B1F68" w:rsidRPr="00F9378F" w:rsidRDefault="004B1F68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11"/>
            <w:tcBorders>
              <w:bottom w:val="single" w:sz="4" w:space="0" w:color="auto"/>
            </w:tcBorders>
          </w:tcPr>
          <w:p w14:paraId="69012FE7" w14:textId="22EC258C" w:rsidR="004B1F68" w:rsidRPr="004B1F68" w:rsidRDefault="004B1F68" w:rsidP="004B1F68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4D6A9D" w:rsidRPr="00F9378F" w14:paraId="42A332B2" w14:textId="77777777" w:rsidTr="0019532E">
        <w:trPr>
          <w:gridAfter w:val="2"/>
          <w:wAfter w:w="171" w:type="dxa"/>
          <w:trHeight w:val="340"/>
        </w:trPr>
        <w:tc>
          <w:tcPr>
            <w:tcW w:w="210" w:type="dxa"/>
            <w:tcBorders>
              <w:top w:val="nil"/>
              <w:left w:val="single" w:sz="4" w:space="0" w:color="auto"/>
            </w:tcBorders>
          </w:tcPr>
          <w:p w14:paraId="31F23D2C" w14:textId="77777777" w:rsidR="004D6A9D" w:rsidRPr="00F9378F" w:rsidRDefault="004D6A9D" w:rsidP="004B1F68">
            <w:pPr>
              <w:pStyle w:val="Textkrper"/>
              <w:spacing w:before="40" w:after="40" w:line="240" w:lineRule="auto"/>
              <w:ind w:right="128"/>
              <w:rPr>
                <w:b/>
                <w:sz w:val="18"/>
                <w:szCs w:val="18"/>
              </w:rPr>
            </w:pPr>
          </w:p>
        </w:tc>
        <w:tc>
          <w:tcPr>
            <w:tcW w:w="2815" w:type="dxa"/>
            <w:gridSpan w:val="5"/>
            <w:tcBorders>
              <w:top w:val="nil"/>
              <w:bottom w:val="dotted" w:sz="4" w:space="0" w:color="auto"/>
            </w:tcBorders>
          </w:tcPr>
          <w:p w14:paraId="35218FA9" w14:textId="77777777" w:rsidR="004D6A9D" w:rsidRPr="00F9378F" w:rsidRDefault="004D6A9D" w:rsidP="004B1F68">
            <w:pPr>
              <w:pStyle w:val="Textkrper"/>
              <w:spacing w:before="40" w:after="40" w:line="240" w:lineRule="auto"/>
              <w:ind w:right="128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right w:val="single" w:sz="4" w:space="0" w:color="auto"/>
            </w:tcBorders>
          </w:tcPr>
          <w:p w14:paraId="372423AB" w14:textId="4E6FCC02" w:rsidR="004D6A9D" w:rsidRPr="00F9378F" w:rsidRDefault="004D6A9D" w:rsidP="004B1F68">
            <w:pPr>
              <w:pStyle w:val="Textkrper"/>
              <w:spacing w:before="40" w:after="40" w:line="240" w:lineRule="auto"/>
              <w:ind w:right="128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F30448" w14:textId="1C362E6F" w:rsidR="004D6A9D" w:rsidRPr="00F9378F" w:rsidRDefault="004D6A9D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2593" w14:textId="38EB5BD1" w:rsidR="004D6A9D" w:rsidRPr="004B1F68" w:rsidRDefault="004D6A9D" w:rsidP="004B1F68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 w:rsidRPr="004D6A9D">
              <w:rPr>
                <w:b/>
                <w:sz w:val="16"/>
                <w:szCs w:val="18"/>
              </w:rPr>
              <w:t xml:space="preserve">Zutreffendes bitte ausfüllen oder ankreuzen </w:t>
            </w:r>
            <w:r w:rsidRPr="004D6A9D">
              <w:rPr>
                <w:b/>
                <w:sz w:val="16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 w:rsidRPr="004D6A9D">
              <w:rPr>
                <w:b/>
                <w:sz w:val="16"/>
                <w:szCs w:val="18"/>
              </w:rPr>
              <w:instrText xml:space="preserve"> FORMCHECKBOX </w:instrText>
            </w:r>
            <w:r w:rsidR="00F560B2">
              <w:rPr>
                <w:b/>
                <w:sz w:val="16"/>
                <w:szCs w:val="18"/>
              </w:rPr>
            </w:r>
            <w:r w:rsidR="00F560B2">
              <w:rPr>
                <w:b/>
                <w:sz w:val="16"/>
                <w:szCs w:val="18"/>
              </w:rPr>
              <w:fldChar w:fldCharType="separate"/>
            </w:r>
            <w:r w:rsidRPr="004D6A9D">
              <w:rPr>
                <w:b/>
                <w:sz w:val="16"/>
                <w:szCs w:val="18"/>
              </w:rPr>
              <w:fldChar w:fldCharType="end"/>
            </w:r>
            <w:bookmarkEnd w:id="0"/>
          </w:p>
        </w:tc>
      </w:tr>
      <w:tr w:rsidR="004D6A9D" w:rsidRPr="00F9378F" w14:paraId="2B8C6967" w14:textId="77777777" w:rsidTr="0019532E">
        <w:trPr>
          <w:gridAfter w:val="2"/>
          <w:wAfter w:w="171" w:type="dxa"/>
          <w:trHeight w:val="340"/>
        </w:trPr>
        <w:tc>
          <w:tcPr>
            <w:tcW w:w="33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2C3" w14:textId="317677DF" w:rsidR="004D6A9D" w:rsidRPr="007B4BFA" w:rsidRDefault="004D6A9D" w:rsidP="004B1F68">
            <w:pPr>
              <w:pStyle w:val="Textkrper"/>
              <w:spacing w:before="40" w:after="40" w:line="240" w:lineRule="auto"/>
              <w:jc w:val="center"/>
              <w:rPr>
                <w:sz w:val="14"/>
                <w:szCs w:val="18"/>
              </w:rPr>
            </w:pPr>
            <w:r w:rsidRPr="00D93494">
              <w:rPr>
                <w:sz w:val="16"/>
                <w:szCs w:val="18"/>
              </w:rPr>
              <w:t>(Auszahlungs- oder Bewilligungsbehörde)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51D84B" w14:textId="77777777" w:rsidR="004D6A9D" w:rsidRPr="00F9378F" w:rsidRDefault="004D6A9D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0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CD4" w14:textId="5CDD13EA" w:rsidR="004D6A9D" w:rsidRPr="00F9378F" w:rsidRDefault="004D6A9D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4D6A9D" w:rsidRPr="00F9378F" w14:paraId="1EC41416" w14:textId="77777777" w:rsidTr="0019532E">
        <w:trPr>
          <w:gridAfter w:val="1"/>
          <w:wAfter w:w="162" w:type="dxa"/>
        </w:trPr>
        <w:tc>
          <w:tcPr>
            <w:tcW w:w="33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C86C2" w14:textId="77777777" w:rsidR="004D6A9D" w:rsidRDefault="004D6A9D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  <w:p w14:paraId="33845CF4" w14:textId="1A75608D" w:rsidR="004D6A9D" w:rsidRPr="00F9378F" w:rsidRDefault="004D6A9D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Antragsteller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42EE6C6" w14:textId="77777777" w:rsidR="004D6A9D" w:rsidRPr="00F9378F" w:rsidRDefault="004D6A9D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12" w:type="dxa"/>
            <w:gridSpan w:val="12"/>
            <w:tcBorders>
              <w:left w:val="nil"/>
              <w:right w:val="nil"/>
            </w:tcBorders>
          </w:tcPr>
          <w:p w14:paraId="77EEC9E3" w14:textId="22DF1B81" w:rsidR="004D6A9D" w:rsidRPr="00F9378F" w:rsidRDefault="004D6A9D" w:rsidP="004B1F68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EF02FF" w:rsidRPr="00034874" w14:paraId="1CBD646E" w14:textId="77777777" w:rsidTr="0019532E">
        <w:tblPrEx>
          <w:tblCellMar>
            <w:left w:w="71" w:type="dxa"/>
            <w:right w:w="71" w:type="dxa"/>
          </w:tblCellMar>
        </w:tblPrEx>
        <w:trPr>
          <w:gridAfter w:val="2"/>
          <w:wAfter w:w="171" w:type="dxa"/>
        </w:trPr>
        <w:tc>
          <w:tcPr>
            <w:tcW w:w="1514" w:type="dxa"/>
            <w:gridSpan w:val="2"/>
          </w:tcPr>
          <w:p w14:paraId="51119100" w14:textId="5F9C0044" w:rsidR="00EF02FF" w:rsidRPr="00EF02FF" w:rsidRDefault="00EF02FF" w:rsidP="004D6A9D">
            <w:pPr>
              <w:pStyle w:val="Textkrper"/>
              <w:spacing w:before="40" w:after="40" w:line="240" w:lineRule="auto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Stadt</w:t>
            </w:r>
          </w:p>
        </w:tc>
        <w:tc>
          <w:tcPr>
            <w:tcW w:w="1522" w:type="dxa"/>
            <w:gridSpan w:val="5"/>
          </w:tcPr>
          <w:p w14:paraId="29F47F0C" w14:textId="231D98E8" w:rsidR="00EF02FF" w:rsidRPr="00EF02FF" w:rsidRDefault="00EF02FF" w:rsidP="004D6A9D">
            <w:pPr>
              <w:pStyle w:val="Textkrper"/>
              <w:spacing w:before="40" w:after="40" w:line="240" w:lineRule="auto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Gemeinde</w:t>
            </w:r>
          </w:p>
        </w:tc>
        <w:tc>
          <w:tcPr>
            <w:tcW w:w="1531" w:type="dxa"/>
            <w:gridSpan w:val="4"/>
          </w:tcPr>
          <w:p w14:paraId="4F2D220E" w14:textId="698A648C" w:rsidR="00EF02FF" w:rsidRPr="00EF02FF" w:rsidRDefault="00EF02FF" w:rsidP="00EF02FF">
            <w:pPr>
              <w:pStyle w:val="Textkrper"/>
              <w:spacing w:before="40" w:after="40" w:line="240" w:lineRule="auto"/>
              <w:jc w:val="left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Verwaltungs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br/>
              <w:t xml:space="preserve">     </w:t>
            </w:r>
            <w:proofErr w:type="spellStart"/>
            <w:r w:rsidRPr="00EF02FF">
              <w:rPr>
                <w:b/>
                <w:sz w:val="16"/>
                <w:szCs w:val="16"/>
              </w:rPr>
              <w:t>gemeinschaft</w:t>
            </w:r>
            <w:proofErr w:type="spellEnd"/>
          </w:p>
        </w:tc>
        <w:tc>
          <w:tcPr>
            <w:tcW w:w="1524" w:type="dxa"/>
            <w:gridSpan w:val="4"/>
          </w:tcPr>
          <w:p w14:paraId="118040B7" w14:textId="66CE0027" w:rsidR="00EF02FF" w:rsidRPr="00EF02FF" w:rsidRDefault="00EF02FF" w:rsidP="00EF02FF">
            <w:pPr>
              <w:pStyle w:val="Textkrper"/>
              <w:spacing w:before="40" w:after="40" w:line="240" w:lineRule="auto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Landkreis</w:t>
            </w:r>
          </w:p>
        </w:tc>
        <w:tc>
          <w:tcPr>
            <w:tcW w:w="1523" w:type="dxa"/>
            <w:gridSpan w:val="4"/>
          </w:tcPr>
          <w:p w14:paraId="003F66DB" w14:textId="13859724" w:rsidR="00EF02FF" w:rsidRPr="00EF02FF" w:rsidRDefault="00EF02FF" w:rsidP="00EF02FF">
            <w:pPr>
              <w:pStyle w:val="Textkrper"/>
              <w:spacing w:before="40" w:after="40" w:line="240" w:lineRule="auto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Bezirk</w:t>
            </w:r>
          </w:p>
        </w:tc>
        <w:tc>
          <w:tcPr>
            <w:tcW w:w="1523" w:type="dxa"/>
          </w:tcPr>
          <w:p w14:paraId="1B597FC8" w14:textId="2CDE6BD2" w:rsidR="00EF02FF" w:rsidRPr="00EF02FF" w:rsidRDefault="00EF02FF" w:rsidP="00EF02FF">
            <w:pPr>
              <w:pStyle w:val="Textkrper"/>
              <w:spacing w:before="40" w:after="40" w:line="240" w:lineRule="auto"/>
              <w:jc w:val="left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Zweck- oder </w:t>
            </w:r>
            <w:r>
              <w:rPr>
                <w:b/>
                <w:sz w:val="16"/>
                <w:szCs w:val="16"/>
              </w:rPr>
              <w:br/>
              <w:t xml:space="preserve">     Schulverband</w:t>
            </w:r>
          </w:p>
        </w:tc>
      </w:tr>
      <w:tr w:rsidR="005A35D3" w:rsidRPr="00B0742E" w14:paraId="44DE40B3" w14:textId="77777777" w:rsidTr="0019532E">
        <w:trPr>
          <w:gridAfter w:val="1"/>
          <w:wAfter w:w="162" w:type="dxa"/>
        </w:trPr>
        <w:tc>
          <w:tcPr>
            <w:tcW w:w="2623" w:type="dxa"/>
            <w:gridSpan w:val="5"/>
          </w:tcPr>
          <w:p w14:paraId="17835347" w14:textId="32420409" w:rsidR="005A35D3" w:rsidRPr="00EF02FF" w:rsidRDefault="005A35D3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EF02FF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44" w:type="dxa"/>
            <w:gridSpan w:val="6"/>
            <w:tcBorders>
              <w:bottom w:val="dotted" w:sz="4" w:space="0" w:color="auto"/>
            </w:tcBorders>
          </w:tcPr>
          <w:p w14:paraId="6E28FC50" w14:textId="77777777" w:rsidR="005A35D3" w:rsidRPr="00EF02FF" w:rsidRDefault="005A35D3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  <w:gridSpan w:val="2"/>
          </w:tcPr>
          <w:p w14:paraId="0D524A38" w14:textId="77777777" w:rsidR="005A35D3" w:rsidRPr="00EF02FF" w:rsidRDefault="005A35D3" w:rsidP="004A09C3">
            <w:pPr>
              <w:pStyle w:val="Textkrper"/>
              <w:spacing w:before="40" w:after="40" w:line="240" w:lineRule="auto"/>
              <w:jc w:val="right"/>
              <w:rPr>
                <w:b/>
                <w:sz w:val="18"/>
                <w:szCs w:val="18"/>
              </w:rPr>
            </w:pPr>
            <w:r w:rsidRPr="00EF02FF">
              <w:rPr>
                <w:b/>
                <w:sz w:val="18"/>
                <w:szCs w:val="18"/>
              </w:rPr>
              <w:t>Landkreis</w:t>
            </w:r>
          </w:p>
        </w:tc>
        <w:tc>
          <w:tcPr>
            <w:tcW w:w="3401" w:type="dxa"/>
            <w:gridSpan w:val="8"/>
            <w:tcBorders>
              <w:bottom w:val="dotted" w:sz="4" w:space="0" w:color="auto"/>
            </w:tcBorders>
          </w:tcPr>
          <w:p w14:paraId="241E98F2" w14:textId="2B844B87" w:rsidR="005A35D3" w:rsidRPr="00EF02FF" w:rsidRDefault="005A35D3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EF02FF" w:rsidRPr="003D2672" w14:paraId="3819A41F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623" w:type="dxa"/>
            <w:gridSpan w:val="5"/>
          </w:tcPr>
          <w:p w14:paraId="1D64E321" w14:textId="466269E5" w:rsidR="00EF02FF" w:rsidRPr="00EF02FF" w:rsidRDefault="00EF02FF" w:rsidP="004D6A9D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EF02FF">
              <w:rPr>
                <w:b/>
                <w:sz w:val="18"/>
                <w:szCs w:val="18"/>
              </w:rPr>
              <w:t>Anschrift</w:t>
            </w:r>
          </w:p>
        </w:tc>
        <w:tc>
          <w:tcPr>
            <w:tcW w:w="6523" w:type="dxa"/>
            <w:gridSpan w:val="16"/>
            <w:tcBorders>
              <w:bottom w:val="dotted" w:sz="4" w:space="0" w:color="auto"/>
            </w:tcBorders>
          </w:tcPr>
          <w:p w14:paraId="386C9194" w14:textId="4844B57D" w:rsidR="00EF02FF" w:rsidRPr="00EF02FF" w:rsidRDefault="00EF02FF" w:rsidP="004D6A9D">
            <w:pPr>
              <w:pStyle w:val="Textkrper"/>
              <w:spacing w:before="0" w:after="40"/>
              <w:rPr>
                <w:spacing w:val="-4"/>
                <w:sz w:val="18"/>
                <w:szCs w:val="18"/>
              </w:rPr>
            </w:pPr>
          </w:p>
        </w:tc>
      </w:tr>
      <w:tr w:rsidR="00EF02FF" w:rsidRPr="003D2672" w14:paraId="4A508655" w14:textId="77777777" w:rsidTr="0019532E">
        <w:trPr>
          <w:gridAfter w:val="1"/>
          <w:wAfter w:w="162" w:type="dxa"/>
        </w:trPr>
        <w:tc>
          <w:tcPr>
            <w:tcW w:w="2623" w:type="dxa"/>
            <w:gridSpan w:val="5"/>
          </w:tcPr>
          <w:p w14:paraId="027D2A0A" w14:textId="36B6ACF4" w:rsidR="00EF02FF" w:rsidRPr="00EF02FF" w:rsidRDefault="00EF02FF" w:rsidP="00EF02FF">
            <w:pPr>
              <w:pStyle w:val="Textkrper"/>
              <w:spacing w:before="0" w:after="40"/>
              <w:rPr>
                <w:b/>
                <w:bCs/>
                <w:sz w:val="18"/>
                <w:szCs w:val="18"/>
              </w:rPr>
            </w:pPr>
            <w:r w:rsidRPr="00EF02FF">
              <w:rPr>
                <w:b/>
                <w:bCs/>
                <w:sz w:val="18"/>
                <w:szCs w:val="18"/>
              </w:rPr>
              <w:t>Bankverbindung</w:t>
            </w:r>
          </w:p>
        </w:tc>
        <w:tc>
          <w:tcPr>
            <w:tcW w:w="6523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3DF3BAC2" w14:textId="617A705E" w:rsidR="00EF02FF" w:rsidRPr="00EF02FF" w:rsidRDefault="00EF02FF" w:rsidP="004D6A9D">
            <w:pPr>
              <w:pStyle w:val="Textkrper"/>
              <w:tabs>
                <w:tab w:val="left" w:pos="355"/>
              </w:tabs>
              <w:spacing w:before="40" w:after="40" w:line="240" w:lineRule="auto"/>
              <w:ind w:left="355" w:hanging="355"/>
              <w:jc w:val="left"/>
              <w:rPr>
                <w:sz w:val="18"/>
                <w:szCs w:val="18"/>
              </w:rPr>
            </w:pPr>
          </w:p>
        </w:tc>
      </w:tr>
      <w:tr w:rsidR="00EF02FF" w:rsidRPr="00B0742E" w14:paraId="58C2180D" w14:textId="77777777" w:rsidTr="0019532E">
        <w:trPr>
          <w:gridAfter w:val="1"/>
          <w:wAfter w:w="162" w:type="dxa"/>
        </w:trPr>
        <w:tc>
          <w:tcPr>
            <w:tcW w:w="2623" w:type="dxa"/>
            <w:gridSpan w:val="5"/>
          </w:tcPr>
          <w:p w14:paraId="0240F4F1" w14:textId="2E57AF6F" w:rsidR="00EF02FF" w:rsidRPr="00EF02FF" w:rsidRDefault="00EF02FF" w:rsidP="00EF02FF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EF02FF">
              <w:rPr>
                <w:b/>
                <w:sz w:val="18"/>
                <w:szCs w:val="18"/>
              </w:rPr>
              <w:t>Auskunft erteilt</w:t>
            </w:r>
          </w:p>
        </w:tc>
        <w:tc>
          <w:tcPr>
            <w:tcW w:w="6523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796953D5" w14:textId="77777777" w:rsidR="00EF02FF" w:rsidRPr="00EF02FF" w:rsidRDefault="00EF02FF" w:rsidP="004D6A9D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EF02FF" w:rsidRPr="00B0742E" w14:paraId="103A9A74" w14:textId="7C7C4099" w:rsidTr="0019532E">
        <w:trPr>
          <w:trHeight w:val="189"/>
        </w:trPr>
        <w:tc>
          <w:tcPr>
            <w:tcW w:w="2623" w:type="dxa"/>
            <w:gridSpan w:val="5"/>
          </w:tcPr>
          <w:p w14:paraId="6E155A11" w14:textId="1DF5D6EA" w:rsidR="00EF02FF" w:rsidRPr="00EF02FF" w:rsidRDefault="00EF02FF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EF02FF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6523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177F7866" w14:textId="6BC6DF4E" w:rsidR="00EF02FF" w:rsidRPr="00EF02FF" w:rsidRDefault="00EF02FF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14:paraId="45C71D9A" w14:textId="77777777" w:rsidR="00EF02FF" w:rsidRPr="00B0742E" w:rsidRDefault="00EF02FF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4A09C3" w:rsidRPr="00B0742E" w14:paraId="08BD36C0" w14:textId="77777777" w:rsidTr="0019532E">
        <w:trPr>
          <w:trHeight w:val="189"/>
        </w:trPr>
        <w:tc>
          <w:tcPr>
            <w:tcW w:w="2623" w:type="dxa"/>
            <w:gridSpan w:val="5"/>
          </w:tcPr>
          <w:p w14:paraId="06C1716D" w14:textId="77777777" w:rsidR="004A09C3" w:rsidRPr="00EF02FF" w:rsidRDefault="004A09C3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gridSpan w:val="16"/>
            <w:tcBorders>
              <w:top w:val="dotted" w:sz="4" w:space="0" w:color="auto"/>
            </w:tcBorders>
          </w:tcPr>
          <w:p w14:paraId="462918D8" w14:textId="77777777" w:rsidR="004A09C3" w:rsidRPr="00EF02FF" w:rsidRDefault="004A09C3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14:paraId="31AB03CA" w14:textId="77777777" w:rsidR="004A09C3" w:rsidRPr="00B0742E" w:rsidRDefault="004A09C3" w:rsidP="004D6A9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FD1F65" w:rsidRPr="00F44A5C" w14:paraId="1904E1F2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623" w:type="dxa"/>
            <w:gridSpan w:val="5"/>
            <w:tcBorders>
              <w:bottom w:val="single" w:sz="4" w:space="0" w:color="auto"/>
            </w:tcBorders>
          </w:tcPr>
          <w:p w14:paraId="14AFD17A" w14:textId="25B5567E" w:rsidR="00FD1F65" w:rsidRPr="00F44A5C" w:rsidRDefault="00FD1F65" w:rsidP="004D6A9D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Maßnahme, ggf. Abschnitt</w:t>
            </w:r>
          </w:p>
        </w:tc>
        <w:tc>
          <w:tcPr>
            <w:tcW w:w="6523" w:type="dxa"/>
            <w:gridSpan w:val="16"/>
            <w:tcBorders>
              <w:bottom w:val="single" w:sz="4" w:space="0" w:color="auto"/>
            </w:tcBorders>
          </w:tcPr>
          <w:p w14:paraId="5FBAB6D5" w14:textId="77777777" w:rsidR="00FD1F65" w:rsidRPr="00F44A5C" w:rsidRDefault="00FD1F65" w:rsidP="004D6A9D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FD1F65" w:rsidRPr="00F44A5C" w14:paraId="12427D16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2090F" w14:textId="35D1FC2D" w:rsidR="00FD1F65" w:rsidRPr="00F44A5C" w:rsidRDefault="00FD1F65" w:rsidP="00FD1F65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 w:rsidRPr="00E42ADE">
              <w:rPr>
                <w:sz w:val="16"/>
                <w:szCs w:val="18"/>
              </w:rPr>
              <w:t>Bezeichnung wie im Zuwendungsbescheid</w:t>
            </w:r>
          </w:p>
        </w:tc>
      </w:tr>
      <w:tr w:rsidR="00FD1F65" w:rsidRPr="00F44A5C" w14:paraId="79E7C6E6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914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E2E" w14:textId="77777777" w:rsidR="00FD1F65" w:rsidRPr="00FD1F65" w:rsidRDefault="00FD1F65" w:rsidP="00FD1F65">
            <w:pPr>
              <w:pStyle w:val="Textkrper"/>
              <w:spacing w:after="0" w:line="240" w:lineRule="auto"/>
              <w:rPr>
                <w:sz w:val="18"/>
                <w:szCs w:val="18"/>
              </w:rPr>
            </w:pPr>
            <w:r w:rsidRPr="00FD1F65">
              <w:rPr>
                <w:sz w:val="18"/>
                <w:szCs w:val="18"/>
              </w:rPr>
              <w:t>Freistellung gemäß Umweltrahmengesetz für Durchführung notwendiger Gefahrenabwehrmaßnahmen</w:t>
            </w:r>
          </w:p>
          <w:p w14:paraId="200EFC0A" w14:textId="77489381" w:rsidR="00FD1F65" w:rsidRPr="00F44A5C" w:rsidRDefault="00FD1F65" w:rsidP="00FD1F65">
            <w:pPr>
              <w:pStyle w:val="Textkrper"/>
              <w:spacing w:before="40" w:after="40" w:line="240" w:lineRule="auto"/>
              <w:contextualSpacing/>
              <w:rPr>
                <w:sz w:val="18"/>
                <w:szCs w:val="18"/>
              </w:rPr>
            </w:pPr>
            <w:r w:rsidRPr="00FD1F65">
              <w:rPr>
                <w:sz w:val="18"/>
                <w:szCs w:val="18"/>
              </w:rPr>
              <w:t>(Kostenerstattungsverfahren)</w:t>
            </w:r>
          </w:p>
        </w:tc>
      </w:tr>
      <w:tr w:rsidR="00FD1F65" w:rsidRPr="00F44A5C" w14:paraId="36ABE317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9146" w:type="dxa"/>
            <w:gridSpan w:val="21"/>
            <w:tcBorders>
              <w:top w:val="single" w:sz="4" w:space="0" w:color="auto"/>
            </w:tcBorders>
          </w:tcPr>
          <w:p w14:paraId="298A38A5" w14:textId="77777777" w:rsidR="00FD1F65" w:rsidRPr="00FD1F65" w:rsidRDefault="00FD1F65" w:rsidP="00FD1F65">
            <w:pPr>
              <w:pStyle w:val="Textkrper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D1F65" w:rsidRPr="00B0742E" w14:paraId="03EBDB11" w14:textId="77777777" w:rsidTr="0019532E">
        <w:trPr>
          <w:gridAfter w:val="1"/>
          <w:wAfter w:w="162" w:type="dxa"/>
        </w:trPr>
        <w:tc>
          <w:tcPr>
            <w:tcW w:w="6592" w:type="dxa"/>
            <w:gridSpan w:val="16"/>
          </w:tcPr>
          <w:p w14:paraId="62327A29" w14:textId="1A88D983" w:rsidR="00FD1F65" w:rsidRPr="00F44A5C" w:rsidRDefault="00FD1F65" w:rsidP="004D6A9D">
            <w:pPr>
              <w:pStyle w:val="Textkrper"/>
              <w:spacing w:before="0" w:after="40"/>
              <w:rPr>
                <w:sz w:val="18"/>
                <w:szCs w:val="18"/>
              </w:rPr>
            </w:pPr>
            <w:bookmarkStart w:id="1" w:name="_Hlk75274177"/>
            <w:r>
              <w:rPr>
                <w:b/>
                <w:sz w:val="18"/>
                <w:szCs w:val="18"/>
              </w:rPr>
              <w:t>3. Beginn der Maßnahme, ggf. Zeitpunkt der Beschaffung</w:t>
            </w:r>
          </w:p>
        </w:tc>
        <w:tc>
          <w:tcPr>
            <w:tcW w:w="2554" w:type="dxa"/>
            <w:gridSpan w:val="5"/>
            <w:tcBorders>
              <w:bottom w:val="dotted" w:sz="4" w:space="0" w:color="auto"/>
            </w:tcBorders>
          </w:tcPr>
          <w:p w14:paraId="2BC6C7CD" w14:textId="77777777" w:rsidR="00FD1F65" w:rsidRPr="00F44A5C" w:rsidRDefault="00FD1F65" w:rsidP="004D6A9D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bookmarkEnd w:id="1"/>
      <w:tr w:rsidR="00FD1F65" w:rsidRPr="00B0742E" w14:paraId="4515EFF1" w14:textId="77777777" w:rsidTr="0019532E">
        <w:trPr>
          <w:gridAfter w:val="1"/>
          <w:wAfter w:w="162" w:type="dxa"/>
        </w:trPr>
        <w:tc>
          <w:tcPr>
            <w:tcW w:w="2056" w:type="dxa"/>
            <w:gridSpan w:val="3"/>
          </w:tcPr>
          <w:p w14:paraId="0A3FDB9E" w14:textId="7C2C7F8D" w:rsidR="00FD1F65" w:rsidRPr="00F44A5C" w:rsidRDefault="00FD1F65" w:rsidP="007D4F71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  <w:r w:rsidRPr="0046386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86C">
              <w:rPr>
                <w:sz w:val="18"/>
                <w:szCs w:val="18"/>
              </w:rPr>
              <w:instrText xml:space="preserve"> FORMCHECKBOX </w:instrText>
            </w:r>
            <w:r w:rsidR="00F560B2">
              <w:rPr>
                <w:sz w:val="18"/>
                <w:szCs w:val="18"/>
              </w:rPr>
            </w:r>
            <w:r w:rsidR="00F560B2">
              <w:rPr>
                <w:sz w:val="18"/>
                <w:szCs w:val="18"/>
              </w:rPr>
              <w:fldChar w:fldCharType="separate"/>
            </w:r>
            <w:r w:rsidRPr="0046386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voraussichtliche</w:t>
            </w:r>
          </w:p>
        </w:tc>
        <w:tc>
          <w:tcPr>
            <w:tcW w:w="4536" w:type="dxa"/>
            <w:gridSpan w:val="13"/>
          </w:tcPr>
          <w:p w14:paraId="4ED8F7F7" w14:textId="3BDE11BB" w:rsidR="00FD1F65" w:rsidRPr="00F44A5C" w:rsidRDefault="00FD1F65" w:rsidP="007D4F71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  <w:r w:rsidRPr="0046386C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86C">
              <w:rPr>
                <w:sz w:val="18"/>
                <w:szCs w:val="18"/>
              </w:rPr>
              <w:instrText xml:space="preserve"> FORMCHECKBOX </w:instrText>
            </w:r>
            <w:r w:rsidR="00F560B2">
              <w:rPr>
                <w:sz w:val="18"/>
                <w:szCs w:val="18"/>
              </w:rPr>
            </w:r>
            <w:r w:rsidR="00F560B2">
              <w:rPr>
                <w:sz w:val="18"/>
                <w:szCs w:val="18"/>
              </w:rPr>
              <w:fldChar w:fldCharType="separate"/>
            </w:r>
            <w:r w:rsidRPr="0046386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tatsächliche Beendigung</w:t>
            </w:r>
          </w:p>
        </w:tc>
        <w:tc>
          <w:tcPr>
            <w:tcW w:w="2554" w:type="dxa"/>
            <w:gridSpan w:val="5"/>
            <w:tcBorders>
              <w:bottom w:val="dotted" w:sz="4" w:space="0" w:color="auto"/>
            </w:tcBorders>
          </w:tcPr>
          <w:p w14:paraId="74ADA814" w14:textId="2B0A1A46" w:rsidR="00FD1F65" w:rsidRPr="00F44A5C" w:rsidRDefault="00FD1F65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FD1F65" w:rsidRPr="00B0742E" w14:paraId="3155D615" w14:textId="77777777" w:rsidTr="0019532E">
        <w:trPr>
          <w:gridAfter w:val="1"/>
          <w:wAfter w:w="162" w:type="dxa"/>
        </w:trPr>
        <w:tc>
          <w:tcPr>
            <w:tcW w:w="2623" w:type="dxa"/>
            <w:gridSpan w:val="5"/>
          </w:tcPr>
          <w:p w14:paraId="75A2C0F2" w14:textId="0B0E2578" w:rsidR="00FD1F65" w:rsidRPr="00F44A5C" w:rsidRDefault="00FD1F65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</w:tcPr>
          <w:p w14:paraId="7FD1004B" w14:textId="34E33251" w:rsidR="00FD1F65" w:rsidRPr="00F44A5C" w:rsidRDefault="00FD1F65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7"/>
          </w:tcPr>
          <w:p w14:paraId="10052B2B" w14:textId="42AAFE1B" w:rsidR="00FD1F65" w:rsidRPr="00F44A5C" w:rsidRDefault="00FD1F65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FD1F65" w:rsidRPr="00B0742E" w14:paraId="49AF1800" w14:textId="77777777" w:rsidTr="0019532E">
        <w:trPr>
          <w:gridAfter w:val="1"/>
          <w:wAfter w:w="162" w:type="dxa"/>
        </w:trPr>
        <w:tc>
          <w:tcPr>
            <w:tcW w:w="9146" w:type="dxa"/>
            <w:gridSpan w:val="21"/>
            <w:tcBorders>
              <w:bottom w:val="single" w:sz="4" w:space="0" w:color="auto"/>
            </w:tcBorders>
          </w:tcPr>
          <w:p w14:paraId="5CF8A3C1" w14:textId="12C23EF3" w:rsidR="00FD1F65" w:rsidRPr="00B0742E" w:rsidRDefault="00FD1F65" w:rsidP="00FD1F65">
            <w:pPr>
              <w:pStyle w:val="Textkrper"/>
              <w:spacing w:before="0" w:after="40"/>
              <w:rPr>
                <w:sz w:val="18"/>
                <w:szCs w:val="18"/>
                <w:highlight w:val="yellow"/>
              </w:rPr>
            </w:pPr>
            <w:bookmarkStart w:id="2" w:name="_Hlk75274128"/>
            <w:r>
              <w:rPr>
                <w:b/>
                <w:sz w:val="18"/>
                <w:szCs w:val="18"/>
              </w:rPr>
              <w:t>4. Bewilligung und bisherige Auszahlungen</w:t>
            </w:r>
          </w:p>
        </w:tc>
      </w:tr>
      <w:bookmarkEnd w:id="2"/>
      <w:tr w:rsidR="007A5213" w:rsidRPr="00F44A5C" w14:paraId="0FEFE591" w14:textId="77777777" w:rsidTr="0019532E">
        <w:trPr>
          <w:gridAfter w:val="1"/>
          <w:wAfter w:w="162" w:type="dxa"/>
        </w:trPr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09EFB" w14:textId="2AA79E92" w:rsidR="007A5213" w:rsidRPr="00F44A5C" w:rsidRDefault="007A5213" w:rsidP="007A5213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Zuwendungsbescheid</w:t>
            </w:r>
          </w:p>
        </w:tc>
      </w:tr>
      <w:tr w:rsidR="007A5213" w:rsidRPr="00F44A5C" w14:paraId="46504122" w14:textId="77777777" w:rsidTr="0019532E">
        <w:trPr>
          <w:gridAfter w:val="1"/>
          <w:wAfter w:w="162" w:type="dxa"/>
        </w:trPr>
        <w:tc>
          <w:tcPr>
            <w:tcW w:w="4355" w:type="dxa"/>
            <w:gridSpan w:val="10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4EA1" w14:textId="77777777" w:rsidR="007A5213" w:rsidRPr="00F44A5C" w:rsidRDefault="007A5213" w:rsidP="00FD1F65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E7410B" w14:textId="2843AFF6" w:rsidR="007A5213" w:rsidRPr="00F44A5C" w:rsidRDefault="007A5213" w:rsidP="007A5213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2397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B71291" w14:textId="349D4A32" w:rsidR="007A5213" w:rsidRPr="00F44A5C" w:rsidRDefault="007A5213" w:rsidP="007A5213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Aktenzeichen</w:t>
            </w:r>
          </w:p>
        </w:tc>
      </w:tr>
      <w:tr w:rsidR="007A5213" w:rsidRPr="00F44A5C" w14:paraId="73140C30" w14:textId="77777777" w:rsidTr="0019532E">
        <w:trPr>
          <w:gridAfter w:val="1"/>
          <w:wAfter w:w="162" w:type="dxa"/>
        </w:trPr>
        <w:tc>
          <w:tcPr>
            <w:tcW w:w="435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8FDE75" w14:textId="59497B29" w:rsidR="007A5213" w:rsidRPr="00C73774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a) gemäß Freistellungsbescheid</w:t>
            </w:r>
          </w:p>
        </w:tc>
        <w:tc>
          <w:tcPr>
            <w:tcW w:w="239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61334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2BB6E3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A5213" w:rsidRPr="00F44A5C" w14:paraId="205FA371" w14:textId="77777777" w:rsidTr="0019532E">
        <w:trPr>
          <w:gridAfter w:val="1"/>
          <w:wAfter w:w="162" w:type="dxa"/>
        </w:trPr>
        <w:tc>
          <w:tcPr>
            <w:tcW w:w="43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B7F4D0" w14:textId="53E36F5D" w:rsidR="007A5213" w:rsidRPr="00C73774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b)</w:t>
            </w:r>
          </w:p>
        </w:tc>
        <w:tc>
          <w:tcPr>
            <w:tcW w:w="23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7BE15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840278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A5213" w:rsidRPr="00F44A5C" w14:paraId="5373E275" w14:textId="77777777" w:rsidTr="0019532E">
        <w:trPr>
          <w:gridAfter w:val="1"/>
          <w:wAfter w:w="162" w:type="dxa"/>
        </w:trPr>
        <w:tc>
          <w:tcPr>
            <w:tcW w:w="43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B64A2A" w14:textId="67032F91" w:rsidR="007A5213" w:rsidRPr="00C73774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c)</w:t>
            </w:r>
          </w:p>
        </w:tc>
        <w:tc>
          <w:tcPr>
            <w:tcW w:w="23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809DE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AF76F8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A5213" w:rsidRPr="00F44A5C" w14:paraId="671BA11F" w14:textId="77777777" w:rsidTr="0019532E">
        <w:trPr>
          <w:gridAfter w:val="1"/>
          <w:wAfter w:w="162" w:type="dxa"/>
        </w:trPr>
        <w:tc>
          <w:tcPr>
            <w:tcW w:w="43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5E7FF5" w14:textId="756C8A20" w:rsidR="007A5213" w:rsidRPr="00C73774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d)</w:t>
            </w:r>
          </w:p>
        </w:tc>
        <w:tc>
          <w:tcPr>
            <w:tcW w:w="23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F974C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3C086A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A5213" w:rsidRPr="00F44A5C" w14:paraId="158BE5FA" w14:textId="77777777" w:rsidTr="0019532E">
        <w:trPr>
          <w:gridAfter w:val="1"/>
          <w:wAfter w:w="162" w:type="dxa"/>
        </w:trPr>
        <w:tc>
          <w:tcPr>
            <w:tcW w:w="43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D6802A" w14:textId="02F115B0" w:rsidR="007A5213" w:rsidRPr="00C73774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e)</w:t>
            </w:r>
          </w:p>
        </w:tc>
        <w:tc>
          <w:tcPr>
            <w:tcW w:w="23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FAAF1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4DB7AA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A5213" w:rsidRPr="00F44A5C" w14:paraId="1735CECA" w14:textId="77777777" w:rsidTr="0019532E">
        <w:trPr>
          <w:gridAfter w:val="1"/>
          <w:wAfter w:w="162" w:type="dxa"/>
        </w:trPr>
        <w:tc>
          <w:tcPr>
            <w:tcW w:w="435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9512D3" w14:textId="3FBFBB87" w:rsidR="007A5213" w:rsidRPr="00C73774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f)</w:t>
            </w:r>
          </w:p>
        </w:tc>
        <w:tc>
          <w:tcPr>
            <w:tcW w:w="239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0001D1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528E9C" w14:textId="77777777" w:rsidR="007A5213" w:rsidRPr="00F44A5C" w:rsidRDefault="007A5213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FD1F65" w:rsidRPr="00B0742E" w14:paraId="064DBA9F" w14:textId="77777777" w:rsidTr="00511CAA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D08C4" w14:textId="77777777" w:rsidR="00FD1F65" w:rsidRPr="00B0742E" w:rsidRDefault="00FD1F65" w:rsidP="004C7F39">
            <w:pPr>
              <w:pStyle w:val="Textkrper"/>
              <w:spacing w:before="0"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61C2C" w14:textId="58697FFE" w:rsidR="00FD1F65" w:rsidRPr="00B0742E" w:rsidRDefault="00FD1F65" w:rsidP="004C7F39">
            <w:pPr>
              <w:pStyle w:val="Textkrper"/>
              <w:spacing w:before="0"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39D14" w14:textId="77777777" w:rsidR="00FD1F65" w:rsidRPr="00B0742E" w:rsidRDefault="00FD1F65" w:rsidP="004C7F39">
            <w:pPr>
              <w:pStyle w:val="Textkrper"/>
              <w:spacing w:before="0"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C73774" w:rsidRPr="00B0742E" w14:paraId="0CCAC3F2" w14:textId="77777777" w:rsidTr="00511CAA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1A439243" w14:textId="28FD9D22" w:rsidR="00C73774" w:rsidRPr="00C73774" w:rsidRDefault="00C73774" w:rsidP="0039637B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Bewilligter Betrag</w:t>
            </w:r>
            <w:r w:rsidR="0039637B">
              <w:rPr>
                <w:sz w:val="18"/>
                <w:szCs w:val="18"/>
              </w:rPr>
              <w:t xml:space="preserve"> (</w:t>
            </w:r>
            <w:r w:rsidRPr="00C73774">
              <w:rPr>
                <w:sz w:val="18"/>
                <w:szCs w:val="18"/>
              </w:rPr>
              <w:t>EURO</w:t>
            </w:r>
            <w:r w:rsidR="0039637B">
              <w:rPr>
                <w:sz w:val="18"/>
                <w:szCs w:val="18"/>
              </w:rPr>
              <w:t>)</w:t>
            </w:r>
          </w:p>
        </w:tc>
        <w:tc>
          <w:tcPr>
            <w:tcW w:w="2518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2D4ECB44" w14:textId="2442D39C" w:rsidR="00C73774" w:rsidRPr="00C73774" w:rsidRDefault="00C73774" w:rsidP="0039637B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Vomhundertsatz</w:t>
            </w:r>
            <w:r w:rsidR="0039637B">
              <w:rPr>
                <w:sz w:val="18"/>
                <w:szCs w:val="18"/>
              </w:rPr>
              <w:t xml:space="preserve"> (</w:t>
            </w:r>
            <w:r w:rsidRPr="00C73774">
              <w:rPr>
                <w:sz w:val="18"/>
                <w:szCs w:val="18"/>
              </w:rPr>
              <w:t>EURO</w:t>
            </w:r>
            <w:r w:rsidR="0039637B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2D8A8A6" w14:textId="5F86397E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davon ausbezahlt</w:t>
            </w:r>
          </w:p>
        </w:tc>
      </w:tr>
      <w:tr w:rsidR="00C73774" w:rsidRPr="00B0742E" w14:paraId="4801554D" w14:textId="77777777" w:rsidTr="00511CAA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5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0B1803" w14:textId="77777777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518" w:type="dxa"/>
            <w:gridSpan w:val="8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A51125" w14:textId="77777777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08F7B0F" w14:textId="0699C093" w:rsidR="00C73774" w:rsidRPr="00C73774" w:rsidRDefault="00C73774" w:rsidP="0039637B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Zuweisung</w:t>
            </w:r>
            <w:r w:rsidR="0039637B">
              <w:rPr>
                <w:sz w:val="18"/>
                <w:szCs w:val="18"/>
              </w:rPr>
              <w:t xml:space="preserve"> (</w:t>
            </w:r>
            <w:r w:rsidRPr="00C73774">
              <w:rPr>
                <w:sz w:val="18"/>
                <w:szCs w:val="18"/>
              </w:rPr>
              <w:t>EURO</w:t>
            </w:r>
            <w:r w:rsidR="0039637B">
              <w:rPr>
                <w:sz w:val="18"/>
                <w:szCs w:val="18"/>
              </w:rPr>
              <w:t>)</w:t>
            </w:r>
          </w:p>
        </w:tc>
        <w:tc>
          <w:tcPr>
            <w:tcW w:w="2101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8DEC" w14:textId="66CC106F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Darlehen</w:t>
            </w:r>
            <w:r w:rsidR="0039637B">
              <w:rPr>
                <w:sz w:val="18"/>
                <w:szCs w:val="18"/>
              </w:rPr>
              <w:t xml:space="preserve"> (</w:t>
            </w:r>
            <w:r w:rsidRPr="00C73774">
              <w:rPr>
                <w:sz w:val="18"/>
                <w:szCs w:val="18"/>
              </w:rPr>
              <w:t>EURO</w:t>
            </w:r>
            <w:r w:rsidR="0039637B">
              <w:rPr>
                <w:sz w:val="18"/>
                <w:szCs w:val="18"/>
              </w:rPr>
              <w:t>)</w:t>
            </w:r>
          </w:p>
        </w:tc>
      </w:tr>
      <w:tr w:rsidR="00C73774" w:rsidRPr="00B0742E" w14:paraId="332E2DBA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1BB0FE" w14:textId="06C8E2FE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a)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1D70A" w14:textId="77777777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838183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0C4134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C73774" w:rsidRPr="00B0742E" w14:paraId="295B92CE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5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A7BF94" w14:textId="58A64245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b)</w:t>
            </w:r>
          </w:p>
        </w:tc>
        <w:tc>
          <w:tcPr>
            <w:tcW w:w="251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D7A30" w14:textId="77777777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F57314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4CB8D4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C73774" w:rsidRPr="00B0742E" w14:paraId="6C16DDD1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5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C1C677" w14:textId="1F382D23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c)</w:t>
            </w:r>
          </w:p>
        </w:tc>
        <w:tc>
          <w:tcPr>
            <w:tcW w:w="251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7AF21" w14:textId="77777777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364E0B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5CD9A9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C73774" w:rsidRPr="00B0742E" w14:paraId="31BA02B3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5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E1F81B" w14:textId="74790E32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d)</w:t>
            </w:r>
          </w:p>
        </w:tc>
        <w:tc>
          <w:tcPr>
            <w:tcW w:w="251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8049E" w14:textId="77777777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D5EEF3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3CBA0B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C73774" w:rsidRPr="00B0742E" w14:paraId="5339C926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5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984EA2" w14:textId="5FF894BF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e)</w:t>
            </w:r>
          </w:p>
        </w:tc>
        <w:tc>
          <w:tcPr>
            <w:tcW w:w="251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D6C6C" w14:textId="77777777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A0567B0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67BFE7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C73774" w:rsidRPr="00B0742E" w14:paraId="155A3B46" w14:textId="77777777" w:rsidTr="0019532E">
        <w:tblPrEx>
          <w:tblCellMar>
            <w:left w:w="71" w:type="dxa"/>
            <w:right w:w="71" w:type="dxa"/>
          </w:tblCellMar>
        </w:tblPrEx>
        <w:trPr>
          <w:gridAfter w:val="1"/>
          <w:wAfter w:w="162" w:type="dxa"/>
        </w:trPr>
        <w:tc>
          <w:tcPr>
            <w:tcW w:w="251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7DF113" w14:textId="65AD5C35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f)</w:t>
            </w:r>
          </w:p>
        </w:tc>
        <w:tc>
          <w:tcPr>
            <w:tcW w:w="2518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962E5C" w14:textId="77777777" w:rsidR="00C73774" w:rsidRPr="00C73774" w:rsidRDefault="00C73774" w:rsidP="00FD1F65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7D4BB3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DE86C" w14:textId="77777777" w:rsidR="00C73774" w:rsidRPr="00C73774" w:rsidRDefault="00C73774" w:rsidP="00C73774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</w:tbl>
    <w:p w14:paraId="377BBFBA" w14:textId="77777777" w:rsidR="00DF565E" w:rsidRDefault="00DF565E">
      <w:r>
        <w:br w:type="page"/>
      </w:r>
    </w:p>
    <w:tbl>
      <w:tblPr>
        <w:tblW w:w="9146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4"/>
        <w:gridCol w:w="544"/>
        <w:gridCol w:w="978"/>
        <w:gridCol w:w="439"/>
        <w:gridCol w:w="709"/>
        <w:gridCol w:w="142"/>
        <w:gridCol w:w="241"/>
        <w:gridCol w:w="185"/>
        <w:gridCol w:w="850"/>
        <w:gridCol w:w="426"/>
        <w:gridCol w:w="63"/>
        <w:gridCol w:w="362"/>
        <w:gridCol w:w="239"/>
        <w:gridCol w:w="922"/>
        <w:gridCol w:w="115"/>
        <w:gridCol w:w="1417"/>
      </w:tblGrid>
      <w:tr w:rsidR="00DF565E" w:rsidRPr="00B0742E" w14:paraId="4483A364" w14:textId="77777777" w:rsidTr="00D60124">
        <w:tc>
          <w:tcPr>
            <w:tcW w:w="9146" w:type="dxa"/>
            <w:gridSpan w:val="16"/>
            <w:tcBorders>
              <w:bottom w:val="single" w:sz="4" w:space="0" w:color="auto"/>
            </w:tcBorders>
          </w:tcPr>
          <w:p w14:paraId="422C9CAE" w14:textId="451993E9" w:rsidR="00DF565E" w:rsidRPr="00C73774" w:rsidRDefault="00DF565E" w:rsidP="00DF565E">
            <w:pPr>
              <w:pStyle w:val="Textkrper"/>
              <w:spacing w:before="0"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5. Nunmehr beantragte Auszahlung</w:t>
            </w:r>
          </w:p>
        </w:tc>
      </w:tr>
      <w:tr w:rsidR="00DF565E" w:rsidRPr="00B0742E" w14:paraId="400045CD" w14:textId="77777777" w:rsidTr="00D60124"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5DFF30" w14:textId="412CA5D0" w:rsidR="00DF565E" w:rsidRPr="00C73774" w:rsidRDefault="00DF565E" w:rsidP="0039637B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Zuwendungsbereich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13D218" w14:textId="140F068E" w:rsidR="00DF565E" w:rsidRPr="00C73774" w:rsidRDefault="00DF565E" w:rsidP="0039637B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Zuweisung (EURO)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8653B" w14:textId="098B5671" w:rsidR="00DF565E" w:rsidRPr="00C73774" w:rsidRDefault="00DF565E" w:rsidP="0039637B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Darlehen (EURO)</w:t>
            </w:r>
          </w:p>
        </w:tc>
      </w:tr>
      <w:tr w:rsidR="00DF565E" w:rsidRPr="00B0742E" w14:paraId="3846EF17" w14:textId="77777777" w:rsidTr="00D60124"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C678E5" w14:textId="68AC053D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a) gemäß Freistellungsbescheid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8DAEE" w14:textId="77777777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FE4917" w14:textId="77777777" w:rsidR="00DF565E" w:rsidRPr="00C73774" w:rsidRDefault="00DF565E" w:rsidP="00DF565E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DF565E" w:rsidRPr="00B0742E" w14:paraId="16B73A52" w14:textId="77777777" w:rsidTr="00D60124">
        <w:tc>
          <w:tcPr>
            <w:tcW w:w="432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0CE901" w14:textId="27F1CD2C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b)</w:t>
            </w:r>
          </w:p>
        </w:tc>
        <w:tc>
          <w:tcPr>
            <w:tcW w:w="23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37493" w14:textId="77777777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C24AA9" w14:textId="77777777" w:rsidR="00DF565E" w:rsidRPr="00C73774" w:rsidRDefault="00DF565E" w:rsidP="00DF565E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DF565E" w:rsidRPr="00B0742E" w14:paraId="45300C9F" w14:textId="77777777" w:rsidTr="00D60124">
        <w:tc>
          <w:tcPr>
            <w:tcW w:w="432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5665CB" w14:textId="0258EB6D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c)</w:t>
            </w:r>
          </w:p>
        </w:tc>
        <w:tc>
          <w:tcPr>
            <w:tcW w:w="23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BD325" w14:textId="77777777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96405D" w14:textId="77777777" w:rsidR="00DF565E" w:rsidRPr="00C73774" w:rsidRDefault="00DF565E" w:rsidP="00DF565E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DF565E" w:rsidRPr="00B0742E" w14:paraId="74E13CE5" w14:textId="77777777" w:rsidTr="00D60124">
        <w:tc>
          <w:tcPr>
            <w:tcW w:w="432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68F381" w14:textId="284C714B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d)</w:t>
            </w:r>
          </w:p>
        </w:tc>
        <w:tc>
          <w:tcPr>
            <w:tcW w:w="23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284FE" w14:textId="77777777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C4B1AE" w14:textId="77777777" w:rsidR="00DF565E" w:rsidRPr="00C73774" w:rsidRDefault="00DF565E" w:rsidP="00DF565E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DF565E" w:rsidRPr="00B0742E" w14:paraId="76262115" w14:textId="77777777" w:rsidTr="00D60124">
        <w:tc>
          <w:tcPr>
            <w:tcW w:w="432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C28848" w14:textId="17A302AC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e)</w:t>
            </w:r>
          </w:p>
        </w:tc>
        <w:tc>
          <w:tcPr>
            <w:tcW w:w="23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337AD" w14:textId="77777777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ABDC0F" w14:textId="77777777" w:rsidR="00DF565E" w:rsidRPr="00C73774" w:rsidRDefault="00DF565E" w:rsidP="00DF565E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DF565E" w:rsidRPr="00B0742E" w14:paraId="08081914" w14:textId="77777777" w:rsidTr="00D60124">
        <w:tc>
          <w:tcPr>
            <w:tcW w:w="43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169657" w14:textId="39B6CB90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C73774">
              <w:rPr>
                <w:sz w:val="18"/>
                <w:szCs w:val="18"/>
              </w:rPr>
              <w:t>f)</w:t>
            </w:r>
          </w:p>
        </w:tc>
        <w:tc>
          <w:tcPr>
            <w:tcW w:w="236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923B61" w14:textId="77777777" w:rsidR="00DF565E" w:rsidRPr="00C73774" w:rsidRDefault="00DF565E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CE5C9" w14:textId="77777777" w:rsidR="00DF565E" w:rsidRPr="00C73774" w:rsidRDefault="00DF565E" w:rsidP="00DF565E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393687" w:rsidRPr="00B0742E" w14:paraId="75D4AC55" w14:textId="77777777" w:rsidTr="00D60124">
        <w:tc>
          <w:tcPr>
            <w:tcW w:w="4326" w:type="dxa"/>
            <w:gridSpan w:val="6"/>
            <w:tcBorders>
              <w:top w:val="single" w:sz="4" w:space="0" w:color="auto"/>
            </w:tcBorders>
          </w:tcPr>
          <w:p w14:paraId="5D54EC01" w14:textId="77777777" w:rsidR="00393687" w:rsidRPr="00C73774" w:rsidRDefault="00393687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7"/>
            <w:tcBorders>
              <w:top w:val="single" w:sz="4" w:space="0" w:color="auto"/>
            </w:tcBorders>
          </w:tcPr>
          <w:p w14:paraId="1DEECD97" w14:textId="77777777" w:rsidR="00393687" w:rsidRPr="00C73774" w:rsidRDefault="00393687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vAlign w:val="bottom"/>
          </w:tcPr>
          <w:p w14:paraId="6D51CA8E" w14:textId="77777777" w:rsidR="00393687" w:rsidRPr="00C73774" w:rsidRDefault="00393687" w:rsidP="00DF565E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393687" w:rsidRPr="00B0742E" w14:paraId="20081B3C" w14:textId="77777777" w:rsidTr="00D60124">
        <w:tc>
          <w:tcPr>
            <w:tcW w:w="9146" w:type="dxa"/>
            <w:gridSpan w:val="16"/>
            <w:tcBorders>
              <w:bottom w:val="single" w:sz="4" w:space="0" w:color="auto"/>
            </w:tcBorders>
          </w:tcPr>
          <w:p w14:paraId="1E5AE4CC" w14:textId="25222C93" w:rsidR="00393687" w:rsidRPr="00C73774" w:rsidRDefault="00393687" w:rsidP="00393687">
            <w:pPr>
              <w:pStyle w:val="Textkrper"/>
              <w:spacing w:before="0"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Veranschlagte Kosten</w:t>
            </w:r>
          </w:p>
        </w:tc>
      </w:tr>
      <w:tr w:rsidR="00393687" w:rsidRPr="00B0742E" w14:paraId="79943C46" w14:textId="77777777" w:rsidTr="00D60124"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08DD694" w14:textId="15263372" w:rsidR="00393687" w:rsidRPr="00C73774" w:rsidRDefault="00F4337C" w:rsidP="00F4337C">
            <w:pPr>
              <w:pStyle w:val="Textkrper"/>
              <w:tabs>
                <w:tab w:val="left" w:pos="290"/>
              </w:tabs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>
              <w:rPr>
                <w:sz w:val="18"/>
                <w:szCs w:val="18"/>
              </w:rPr>
              <w:tab/>
            </w:r>
            <w:r w:rsidR="007E56EC">
              <w:rPr>
                <w:sz w:val="18"/>
                <w:szCs w:val="18"/>
              </w:rPr>
              <w:t>Gesamtkosten lt. Antrag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7C6DA648" w14:textId="77777777" w:rsidR="00393687" w:rsidRPr="00C73774" w:rsidRDefault="00393687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591130B" w14:textId="3CB7719B" w:rsidR="00393687" w:rsidRPr="00C73774" w:rsidRDefault="007E56EC" w:rsidP="007E56EC">
            <w:pPr>
              <w:pStyle w:val="Textkrper"/>
              <w:spacing w:before="0"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393687" w:rsidRPr="00B0742E" w14:paraId="10819298" w14:textId="77777777" w:rsidTr="00D60124">
        <w:tc>
          <w:tcPr>
            <w:tcW w:w="4326" w:type="dxa"/>
            <w:gridSpan w:val="6"/>
            <w:tcBorders>
              <w:left w:val="single" w:sz="4" w:space="0" w:color="auto"/>
            </w:tcBorders>
          </w:tcPr>
          <w:p w14:paraId="046E6BF1" w14:textId="230D9C59" w:rsidR="00393687" w:rsidRPr="00C73774" w:rsidRDefault="00F4337C" w:rsidP="00F4337C">
            <w:pPr>
              <w:pStyle w:val="Textkrper"/>
              <w:tabs>
                <w:tab w:val="left" w:pos="290"/>
              </w:tabs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  <w:r>
              <w:rPr>
                <w:sz w:val="18"/>
                <w:szCs w:val="18"/>
              </w:rPr>
              <w:tab/>
            </w:r>
            <w:r w:rsidR="007E56EC">
              <w:rPr>
                <w:sz w:val="18"/>
                <w:szCs w:val="18"/>
              </w:rPr>
              <w:t>davon zuwendungsfähig lt. Bescheid</w:t>
            </w:r>
          </w:p>
        </w:tc>
        <w:tc>
          <w:tcPr>
            <w:tcW w:w="236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B2FB4AD" w14:textId="77777777" w:rsidR="00393687" w:rsidRPr="00C73774" w:rsidRDefault="00393687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10330633" w14:textId="0C77220C" w:rsidR="00393687" w:rsidRPr="00C73774" w:rsidRDefault="007E56EC" w:rsidP="007E56EC">
            <w:pPr>
              <w:pStyle w:val="Textkrper"/>
              <w:spacing w:before="0"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7E56EC" w:rsidRPr="00B0742E" w14:paraId="0A81D456" w14:textId="77777777" w:rsidTr="00D60124">
        <w:tc>
          <w:tcPr>
            <w:tcW w:w="43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5AF3D65" w14:textId="77777777" w:rsidR="007E56EC" w:rsidRDefault="007E56EC" w:rsidP="007E56E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6ED31977" w14:textId="77777777" w:rsidR="007E56EC" w:rsidRPr="00C73774" w:rsidRDefault="007E56EC" w:rsidP="007E56E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D8E7" w14:textId="77777777" w:rsidR="007E56EC" w:rsidRDefault="007E56EC" w:rsidP="007E56EC">
            <w:pPr>
              <w:pStyle w:val="Textkrper"/>
              <w:spacing w:before="0" w:after="0" w:line="120" w:lineRule="auto"/>
              <w:jc w:val="left"/>
              <w:rPr>
                <w:sz w:val="18"/>
                <w:szCs w:val="18"/>
              </w:rPr>
            </w:pPr>
          </w:p>
        </w:tc>
      </w:tr>
      <w:tr w:rsidR="00393687" w:rsidRPr="00B0742E" w14:paraId="3868BF48" w14:textId="77777777" w:rsidTr="00D60124">
        <w:tc>
          <w:tcPr>
            <w:tcW w:w="4326" w:type="dxa"/>
            <w:gridSpan w:val="6"/>
            <w:tcBorders>
              <w:top w:val="single" w:sz="4" w:space="0" w:color="auto"/>
            </w:tcBorders>
          </w:tcPr>
          <w:p w14:paraId="019E37A8" w14:textId="77777777" w:rsidR="00393687" w:rsidRPr="00C73774" w:rsidRDefault="00393687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7"/>
            <w:tcBorders>
              <w:top w:val="single" w:sz="4" w:space="0" w:color="auto"/>
            </w:tcBorders>
          </w:tcPr>
          <w:p w14:paraId="2DC9CB2D" w14:textId="77777777" w:rsidR="00393687" w:rsidRPr="00C73774" w:rsidRDefault="00393687" w:rsidP="00DF565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vAlign w:val="bottom"/>
          </w:tcPr>
          <w:p w14:paraId="31843818" w14:textId="77777777" w:rsidR="00393687" w:rsidRPr="00C73774" w:rsidRDefault="00393687" w:rsidP="00DF565E">
            <w:pPr>
              <w:pStyle w:val="Textkrper"/>
              <w:spacing w:before="0" w:after="40"/>
              <w:jc w:val="center"/>
              <w:rPr>
                <w:sz w:val="18"/>
                <w:szCs w:val="18"/>
              </w:rPr>
            </w:pPr>
          </w:p>
        </w:tc>
      </w:tr>
      <w:tr w:rsidR="00F4337C" w:rsidRPr="00B0742E" w14:paraId="4AC47576" w14:textId="77777777" w:rsidTr="00D60124">
        <w:tc>
          <w:tcPr>
            <w:tcW w:w="9146" w:type="dxa"/>
            <w:gridSpan w:val="16"/>
            <w:tcBorders>
              <w:bottom w:val="single" w:sz="4" w:space="0" w:color="auto"/>
            </w:tcBorders>
          </w:tcPr>
          <w:p w14:paraId="6EFF148E" w14:textId="3D2C41D4" w:rsidR="00F4337C" w:rsidRPr="00C73774" w:rsidRDefault="00F4337C" w:rsidP="00F4337C">
            <w:pPr>
              <w:pStyle w:val="Textkrper"/>
              <w:spacing w:before="0"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Kostenanfall</w:t>
            </w:r>
          </w:p>
        </w:tc>
      </w:tr>
      <w:tr w:rsidR="00903BED" w:rsidRPr="00B0742E" w14:paraId="4E002B19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5A66DB45" w14:textId="4576ACDB" w:rsidR="00903BED" w:rsidRPr="00C73774" w:rsidRDefault="00903BED" w:rsidP="00F4337C">
            <w:pPr>
              <w:pStyle w:val="Textkrper"/>
              <w:tabs>
                <w:tab w:val="left" w:pos="290"/>
              </w:tabs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  <w:r>
              <w:rPr>
                <w:sz w:val="18"/>
                <w:szCs w:val="18"/>
              </w:rPr>
              <w:tab/>
              <w:t>bisher bezahlte Kosten</w:t>
            </w:r>
          </w:p>
        </w:tc>
        <w:tc>
          <w:tcPr>
            <w:tcW w:w="1418" w:type="dxa"/>
            <w:gridSpan w:val="4"/>
            <w:tcBorders>
              <w:bottom w:val="dotted" w:sz="4" w:space="0" w:color="auto"/>
            </w:tcBorders>
          </w:tcPr>
          <w:p w14:paraId="36F6C9B9" w14:textId="522DEA05" w:rsidR="00903BED" w:rsidRPr="00C73774" w:rsidRDefault="00903BED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3D8E47A9" w14:textId="2D97F462" w:rsidR="00903BED" w:rsidRPr="00C73774" w:rsidRDefault="00903BED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276" w:type="dxa"/>
            <w:gridSpan w:val="3"/>
          </w:tcPr>
          <w:p w14:paraId="165FE5A7" w14:textId="77777777" w:rsidR="00903BED" w:rsidRPr="00C73774" w:rsidRDefault="00903BED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77FA078A" w14:textId="77777777" w:rsidR="00903BED" w:rsidRPr="00C73774" w:rsidRDefault="00903BED" w:rsidP="00903BED">
            <w:pPr>
              <w:pStyle w:val="Textkrper"/>
              <w:spacing w:before="0" w:after="40"/>
              <w:jc w:val="left"/>
              <w:rPr>
                <w:sz w:val="18"/>
                <w:szCs w:val="18"/>
              </w:rPr>
            </w:pPr>
          </w:p>
        </w:tc>
      </w:tr>
      <w:tr w:rsidR="00F4337C" w:rsidRPr="00B0742E" w14:paraId="1AC40609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00FDC7D5" w14:textId="77777777" w:rsidR="00F4337C" w:rsidRDefault="00F4337C" w:rsidP="00F4337C">
            <w:pPr>
              <w:pStyle w:val="Textkrper"/>
              <w:tabs>
                <w:tab w:val="left" w:pos="290"/>
              </w:tabs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</w:tcBorders>
          </w:tcPr>
          <w:p w14:paraId="22E7E237" w14:textId="77777777" w:rsidR="00F4337C" w:rsidRPr="00C73774" w:rsidRDefault="00F4337C" w:rsidP="00F4337C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34DE156D" w14:textId="77777777" w:rsidR="00F4337C" w:rsidRDefault="00F4337C" w:rsidP="00F4337C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46E8B37A" w14:textId="77777777" w:rsidR="00F4337C" w:rsidRPr="00C73774" w:rsidRDefault="00F4337C" w:rsidP="00F4337C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683A2C57" w14:textId="77777777" w:rsidR="00F4337C" w:rsidRPr="00C73774" w:rsidRDefault="00F4337C" w:rsidP="00A20DA4">
            <w:pPr>
              <w:pStyle w:val="Textkrper"/>
              <w:spacing w:before="0" w:after="40" w:line="120" w:lineRule="auto"/>
              <w:ind w:right="-65"/>
              <w:jc w:val="center"/>
              <w:rPr>
                <w:sz w:val="18"/>
                <w:szCs w:val="18"/>
              </w:rPr>
            </w:pPr>
          </w:p>
        </w:tc>
      </w:tr>
      <w:tr w:rsidR="00F4337C" w:rsidRPr="00B0742E" w14:paraId="0C5F5EA1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77C2A5E8" w14:textId="5304EA55" w:rsidR="00F4337C" w:rsidRPr="00C73774" w:rsidRDefault="00F4337C" w:rsidP="00F4337C">
            <w:pPr>
              <w:pStyle w:val="Textkrper"/>
              <w:tabs>
                <w:tab w:val="left" w:pos="290"/>
              </w:tabs>
              <w:spacing w:before="0" w:after="4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abzüglich Kosten, die Dritte zu tragen </w:t>
            </w:r>
            <w:proofErr w:type="spellStart"/>
            <w:r>
              <w:rPr>
                <w:sz w:val="18"/>
                <w:szCs w:val="18"/>
              </w:rPr>
              <w:t>verpflich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tet</w:t>
            </w:r>
            <w:proofErr w:type="spellEnd"/>
            <w:r>
              <w:rPr>
                <w:sz w:val="18"/>
                <w:szCs w:val="18"/>
              </w:rPr>
              <w:t xml:space="preserve"> sind (insbes. Erschließungsbeträge)</w:t>
            </w:r>
          </w:p>
        </w:tc>
        <w:tc>
          <w:tcPr>
            <w:tcW w:w="1418" w:type="dxa"/>
            <w:gridSpan w:val="4"/>
            <w:tcBorders>
              <w:bottom w:val="dotted" w:sz="4" w:space="0" w:color="auto"/>
            </w:tcBorders>
          </w:tcPr>
          <w:p w14:paraId="01639D23" w14:textId="46779895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658FF1E6" w14:textId="1B2738AB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276" w:type="dxa"/>
            <w:gridSpan w:val="3"/>
          </w:tcPr>
          <w:p w14:paraId="5E3FE882" w14:textId="77777777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54C7B45E" w14:textId="77777777" w:rsidR="00F4337C" w:rsidRPr="00C73774" w:rsidRDefault="00F4337C" w:rsidP="00A20DA4">
            <w:pPr>
              <w:pStyle w:val="Textkrper"/>
              <w:spacing w:before="0" w:after="40"/>
              <w:ind w:right="-65"/>
              <w:jc w:val="center"/>
              <w:rPr>
                <w:sz w:val="18"/>
                <w:szCs w:val="18"/>
              </w:rPr>
            </w:pPr>
          </w:p>
        </w:tc>
      </w:tr>
      <w:tr w:rsidR="00F4337C" w:rsidRPr="00B0742E" w14:paraId="364E5373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07CEB019" w14:textId="77777777" w:rsidR="00F4337C" w:rsidRDefault="00F4337C" w:rsidP="00F4337C">
            <w:pPr>
              <w:pStyle w:val="Textkrper"/>
              <w:tabs>
                <w:tab w:val="left" w:pos="290"/>
              </w:tabs>
              <w:spacing w:before="0" w:after="40" w:line="12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</w:tcBorders>
            <w:vAlign w:val="bottom"/>
          </w:tcPr>
          <w:p w14:paraId="1F466D5A" w14:textId="75257301" w:rsidR="00F4337C" w:rsidRPr="00C73774" w:rsidRDefault="00F4337C" w:rsidP="0059045B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6BDDC6FF" w14:textId="290BDE31" w:rsidR="00F4337C" w:rsidRDefault="0059045B" w:rsidP="0059045B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</w:tcPr>
          <w:p w14:paraId="36281268" w14:textId="77777777" w:rsidR="00F4337C" w:rsidRPr="00C73774" w:rsidRDefault="00F4337C" w:rsidP="0059045B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3A56FDAB" w14:textId="6862EE42" w:rsidR="00F4337C" w:rsidRPr="00C73774" w:rsidRDefault="0059045B" w:rsidP="00E77E92">
            <w:pPr>
              <w:pStyle w:val="Textkrper"/>
              <w:spacing w:before="0"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59045B" w:rsidRPr="00B0742E" w14:paraId="203585B5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0EEE898C" w14:textId="77777777" w:rsidR="0059045B" w:rsidRDefault="0059045B" w:rsidP="00F4337C">
            <w:pPr>
              <w:pStyle w:val="Textkrper"/>
              <w:tabs>
                <w:tab w:val="left" w:pos="290"/>
              </w:tabs>
              <w:spacing w:before="0" w:after="40" w:line="12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</w:tcBorders>
          </w:tcPr>
          <w:p w14:paraId="701F6B51" w14:textId="77777777" w:rsidR="0059045B" w:rsidRPr="00C73774" w:rsidRDefault="0059045B" w:rsidP="00F4337C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0064E9C2" w14:textId="77777777" w:rsidR="0059045B" w:rsidRDefault="0059045B" w:rsidP="00F4337C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</w:tcPr>
          <w:p w14:paraId="3A68572C" w14:textId="77777777" w:rsidR="0059045B" w:rsidRPr="00C73774" w:rsidRDefault="0059045B" w:rsidP="00F4337C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4FE50675" w14:textId="77777777" w:rsidR="0059045B" w:rsidRPr="00C73774" w:rsidRDefault="0059045B" w:rsidP="00E77E92">
            <w:pPr>
              <w:pStyle w:val="Textkrper"/>
              <w:spacing w:before="0" w:after="40" w:line="12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F4337C" w:rsidRPr="00B0742E" w14:paraId="145346A9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0CA21B36" w14:textId="156E177D" w:rsidR="00F4337C" w:rsidRPr="00C73774" w:rsidRDefault="00F4337C" w:rsidP="00F4337C">
            <w:pPr>
              <w:pStyle w:val="Textkrper"/>
              <w:tabs>
                <w:tab w:val="left" w:pos="290"/>
              </w:tabs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  <w:r>
              <w:rPr>
                <w:sz w:val="18"/>
                <w:szCs w:val="18"/>
              </w:rPr>
              <w:tab/>
              <w:t>vorliegende unbezahlte Rechnungen</w:t>
            </w:r>
          </w:p>
        </w:tc>
        <w:tc>
          <w:tcPr>
            <w:tcW w:w="1418" w:type="dxa"/>
            <w:gridSpan w:val="4"/>
            <w:tcBorders>
              <w:bottom w:val="dotted" w:sz="4" w:space="0" w:color="auto"/>
            </w:tcBorders>
          </w:tcPr>
          <w:p w14:paraId="41FAA076" w14:textId="38B9D643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46EAB166" w14:textId="3124936C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</w:tcPr>
          <w:p w14:paraId="34A46A6D" w14:textId="77777777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22939F4E" w14:textId="38AF5AAE" w:rsidR="00F4337C" w:rsidRPr="00C73774" w:rsidRDefault="00F4337C" w:rsidP="00E77E92">
            <w:pPr>
              <w:pStyle w:val="Textkrper"/>
              <w:spacing w:before="0" w:after="40"/>
              <w:ind w:right="-6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F4337C" w:rsidRPr="00B0742E" w14:paraId="1334E798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60EF2CA8" w14:textId="77777777" w:rsidR="00F4337C" w:rsidRPr="00C73774" w:rsidRDefault="00F4337C" w:rsidP="00F4337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</w:tcBorders>
          </w:tcPr>
          <w:p w14:paraId="52912423" w14:textId="77777777" w:rsidR="00F4337C" w:rsidRPr="00C73774" w:rsidRDefault="00F4337C" w:rsidP="00F4337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25243D44" w14:textId="77777777" w:rsidR="00F4337C" w:rsidRPr="00C73774" w:rsidRDefault="00F4337C" w:rsidP="00F4337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</w:tcPr>
          <w:p w14:paraId="7A4F186A" w14:textId="77777777" w:rsidR="00F4337C" w:rsidRPr="00C73774" w:rsidRDefault="00F4337C" w:rsidP="00F4337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47689BFC" w14:textId="77777777" w:rsidR="00F4337C" w:rsidRPr="00C73774" w:rsidRDefault="00F4337C" w:rsidP="00E77E92">
            <w:pPr>
              <w:pStyle w:val="Textkrper"/>
              <w:spacing w:before="0" w:after="0" w:line="12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F4337C" w:rsidRPr="00B0742E" w14:paraId="55060B74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6F6E4338" w14:textId="7B4075DB" w:rsidR="00F4337C" w:rsidRPr="00C73774" w:rsidRDefault="00F4337C" w:rsidP="00E77E92">
            <w:pPr>
              <w:pStyle w:val="Textkrper"/>
              <w:tabs>
                <w:tab w:val="left" w:pos="290"/>
              </w:tabs>
              <w:spacing w:before="0" w:after="4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  <w:r>
              <w:rPr>
                <w:sz w:val="18"/>
                <w:szCs w:val="18"/>
              </w:rPr>
              <w:tab/>
              <w:t xml:space="preserve">Innerhalb von zwei Monaten zu erwartende </w:t>
            </w:r>
            <w:r>
              <w:rPr>
                <w:sz w:val="18"/>
                <w:szCs w:val="18"/>
              </w:rPr>
              <w:tab/>
              <w:t>Rechnungen</w:t>
            </w:r>
          </w:p>
        </w:tc>
        <w:tc>
          <w:tcPr>
            <w:tcW w:w="1418" w:type="dxa"/>
            <w:gridSpan w:val="4"/>
            <w:tcBorders>
              <w:bottom w:val="dotted" w:sz="4" w:space="0" w:color="auto"/>
            </w:tcBorders>
          </w:tcPr>
          <w:p w14:paraId="7415A2AB" w14:textId="77777777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7D0E668A" w14:textId="3217F3EA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</w:tcPr>
          <w:p w14:paraId="2C80B60B" w14:textId="77777777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60D48BDA" w14:textId="1F710BA5" w:rsidR="00F4337C" w:rsidRPr="00C73774" w:rsidRDefault="000D1B3D" w:rsidP="00E77E92">
            <w:pPr>
              <w:pStyle w:val="Textkrper"/>
              <w:spacing w:before="0" w:after="40"/>
              <w:ind w:right="-6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F4337C" w:rsidRPr="00B0742E" w14:paraId="35383820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1CE2EC96" w14:textId="77777777" w:rsidR="00F4337C" w:rsidRDefault="00F4337C" w:rsidP="00F4337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</w:tcBorders>
          </w:tcPr>
          <w:p w14:paraId="489AF86E" w14:textId="77777777" w:rsidR="00F4337C" w:rsidRPr="00C73774" w:rsidRDefault="00F4337C" w:rsidP="00F4337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7C3967CD" w14:textId="77777777" w:rsidR="00F4337C" w:rsidRPr="00C73774" w:rsidRDefault="00F4337C" w:rsidP="00F4337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</w:tcPr>
          <w:p w14:paraId="41502D7E" w14:textId="77777777" w:rsidR="00F4337C" w:rsidRPr="00C73774" w:rsidRDefault="00F4337C" w:rsidP="00F4337C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3BEE04BA" w14:textId="77777777" w:rsidR="00F4337C" w:rsidRPr="00C73774" w:rsidRDefault="00F4337C" w:rsidP="00E77E92">
            <w:pPr>
              <w:pStyle w:val="Textkrper"/>
              <w:spacing w:before="0" w:after="0" w:line="12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F4337C" w:rsidRPr="00B0742E" w14:paraId="410EAA98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6312D9DB" w14:textId="73CD8F7B" w:rsidR="00F4337C" w:rsidRDefault="00F4337C" w:rsidP="00F4337C">
            <w:pPr>
              <w:pStyle w:val="Textkrper"/>
              <w:tabs>
                <w:tab w:val="left" w:pos="290"/>
              </w:tabs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  <w:r>
              <w:rPr>
                <w:sz w:val="18"/>
                <w:szCs w:val="18"/>
              </w:rPr>
              <w:tab/>
              <w:t>Summe 7.1 bis 7.3</w:t>
            </w:r>
          </w:p>
        </w:tc>
        <w:tc>
          <w:tcPr>
            <w:tcW w:w="1418" w:type="dxa"/>
            <w:gridSpan w:val="4"/>
          </w:tcPr>
          <w:p w14:paraId="653C8CE9" w14:textId="77777777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5EF6A521" w14:textId="7A51AB6A" w:rsidR="00F4337C" w:rsidRPr="00C73774" w:rsidRDefault="00F4337C" w:rsidP="00E77E92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</w:tcPr>
          <w:p w14:paraId="3729BEB4" w14:textId="77777777" w:rsidR="00F4337C" w:rsidRPr="00C73774" w:rsidRDefault="00F4337C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5785BF74" w14:textId="40E698EE" w:rsidR="00F4337C" w:rsidRPr="00C73774" w:rsidRDefault="000D1B3D" w:rsidP="00E77E92">
            <w:pPr>
              <w:pStyle w:val="Textkrper"/>
              <w:spacing w:before="0" w:after="40"/>
              <w:ind w:right="-6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0D1B3D" w:rsidRPr="00B0742E" w14:paraId="1DEC07B7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615CEF0A" w14:textId="77777777" w:rsidR="000D1B3D" w:rsidRDefault="000D1B3D" w:rsidP="00F4337C">
            <w:pPr>
              <w:pStyle w:val="Textkrper"/>
              <w:tabs>
                <w:tab w:val="left" w:pos="290"/>
              </w:tabs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454B2B20" w14:textId="77777777" w:rsidR="000D1B3D" w:rsidRPr="00C73774" w:rsidRDefault="000D1B3D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6FC231F4" w14:textId="3BA3D159" w:rsidR="000D1B3D" w:rsidRDefault="00E77E92" w:rsidP="00E77E92">
            <w:pPr>
              <w:pStyle w:val="Textkrper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s.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14:paraId="08035AD9" w14:textId="77777777" w:rsidR="000D1B3D" w:rsidRPr="00C73774" w:rsidRDefault="000D1B3D" w:rsidP="00F4337C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03C0FE64" w14:textId="58ED433C" w:rsidR="000D1B3D" w:rsidRDefault="000D1B3D" w:rsidP="00E77E92">
            <w:pPr>
              <w:pStyle w:val="Textkrper"/>
              <w:spacing w:before="0" w:after="40"/>
              <w:ind w:right="-6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v.H. von Nr. 6.2</w:t>
            </w:r>
          </w:p>
        </w:tc>
      </w:tr>
      <w:tr w:rsidR="00E77E92" w:rsidRPr="00B0742E" w14:paraId="3E8939F0" w14:textId="77777777" w:rsidTr="00D60124">
        <w:tc>
          <w:tcPr>
            <w:tcW w:w="41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CCECAE4" w14:textId="77777777" w:rsidR="00E77E92" w:rsidRDefault="00E77E92" w:rsidP="00E77E92">
            <w:pPr>
              <w:pStyle w:val="Textkrper"/>
              <w:tabs>
                <w:tab w:val="left" w:pos="290"/>
              </w:tabs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14:paraId="244A8491" w14:textId="77777777" w:rsidR="00E77E92" w:rsidRPr="00C73774" w:rsidRDefault="00E77E92" w:rsidP="00E77E92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9CC6C57" w14:textId="77777777" w:rsidR="00E77E92" w:rsidRDefault="00E77E92" w:rsidP="00E77E92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2653241" w14:textId="77777777" w:rsidR="00E77E92" w:rsidRPr="00C73774" w:rsidRDefault="00E77E92" w:rsidP="00E77E92">
            <w:pPr>
              <w:pStyle w:val="Textkrper"/>
              <w:spacing w:before="0" w:after="0" w:line="12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5A9A0" w14:textId="77777777" w:rsidR="00E77E92" w:rsidRDefault="00E77E92" w:rsidP="00E77E92">
            <w:pPr>
              <w:pStyle w:val="Textkrper"/>
              <w:spacing w:before="0" w:after="0" w:line="12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4A2B42" w:rsidRPr="00B0742E" w14:paraId="74146B3B" w14:textId="77777777" w:rsidTr="00D60124">
        <w:tc>
          <w:tcPr>
            <w:tcW w:w="9146" w:type="dxa"/>
            <w:gridSpan w:val="16"/>
          </w:tcPr>
          <w:p w14:paraId="0D7C494B" w14:textId="3FE9B881" w:rsidR="004A2B42" w:rsidRPr="00C73774" w:rsidRDefault="004A2B42" w:rsidP="00596BBD">
            <w:pPr>
              <w:pStyle w:val="Textkrper"/>
              <w:spacing w:before="0" w:after="40"/>
              <w:jc w:val="left"/>
              <w:rPr>
                <w:sz w:val="18"/>
                <w:szCs w:val="18"/>
              </w:rPr>
            </w:pPr>
          </w:p>
        </w:tc>
      </w:tr>
      <w:tr w:rsidR="004A2B42" w:rsidRPr="00B0742E" w14:paraId="6D16F909" w14:textId="77777777" w:rsidTr="00D60124">
        <w:tc>
          <w:tcPr>
            <w:tcW w:w="9146" w:type="dxa"/>
            <w:gridSpan w:val="16"/>
            <w:tcBorders>
              <w:bottom w:val="single" w:sz="4" w:space="0" w:color="auto"/>
            </w:tcBorders>
          </w:tcPr>
          <w:p w14:paraId="6B3BB837" w14:textId="276AABC4" w:rsidR="004A2B42" w:rsidRDefault="004A2B42" w:rsidP="004A2B42">
            <w:pPr>
              <w:pStyle w:val="Textkrper"/>
              <w:spacing w:before="0" w:after="4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 </w:t>
            </w:r>
            <w:r w:rsidRPr="00BE076E">
              <w:rPr>
                <w:b/>
                <w:sz w:val="18"/>
                <w:szCs w:val="18"/>
              </w:rPr>
              <w:t>(nur bei Baumaßnahmen):</w:t>
            </w:r>
            <w:r>
              <w:rPr>
                <w:b/>
                <w:sz w:val="18"/>
                <w:szCs w:val="18"/>
              </w:rPr>
              <w:br/>
            </w:r>
            <w:r w:rsidRPr="00BE076E">
              <w:rPr>
                <w:b/>
                <w:sz w:val="18"/>
                <w:szCs w:val="18"/>
              </w:rPr>
              <w:t>Angaben über bereits geleistete und/oder in Ausführung begriffene Arbeiten</w:t>
            </w:r>
          </w:p>
        </w:tc>
      </w:tr>
      <w:tr w:rsidR="008C7713" w:rsidRPr="00B0742E" w14:paraId="289CE09D" w14:textId="77777777" w:rsidTr="00D60124">
        <w:trPr>
          <w:trHeight w:hRule="exact" w:val="567"/>
        </w:trPr>
        <w:tc>
          <w:tcPr>
            <w:tcW w:w="9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CC6" w14:textId="14251019" w:rsidR="008C7713" w:rsidRDefault="008C7713" w:rsidP="008C7713">
            <w:pPr>
              <w:pStyle w:val="Textkrper"/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entfällt</w:t>
            </w:r>
          </w:p>
        </w:tc>
      </w:tr>
      <w:tr w:rsidR="00BE076E" w:rsidRPr="00B0742E" w14:paraId="3A86EC0F" w14:textId="77777777" w:rsidTr="00D60124"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B6D43C1" w14:textId="77777777" w:rsidR="00BE076E" w:rsidRDefault="00BE076E" w:rsidP="00D60124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49CD0846" w14:textId="77777777" w:rsidR="00BE076E" w:rsidRPr="00C73774" w:rsidRDefault="00BE076E" w:rsidP="00D60124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59C33201" w14:textId="77777777" w:rsidR="00BE076E" w:rsidRDefault="00BE076E" w:rsidP="00D60124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306242A1" w14:textId="77777777" w:rsidR="00BE076E" w:rsidRPr="00C73774" w:rsidRDefault="00BE076E" w:rsidP="00D60124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4A2F467" w14:textId="77777777" w:rsidR="00BE076E" w:rsidRDefault="00BE076E" w:rsidP="00D60124">
            <w:pPr>
              <w:pStyle w:val="Textkrper"/>
              <w:spacing w:before="0" w:after="40" w:line="12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BE076E" w:rsidRPr="00B0742E" w14:paraId="4E29FB81" w14:textId="77777777" w:rsidTr="00D60124"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7325E" w14:textId="14C5CAD6" w:rsidR="00BE076E" w:rsidRDefault="00D60124" w:rsidP="00BE076E">
            <w:pPr>
              <w:pStyle w:val="Textkrper"/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Bauzustand am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21F" w14:textId="77777777" w:rsidR="00BE076E" w:rsidRPr="00C73774" w:rsidRDefault="00BE076E" w:rsidP="00BE076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7FE2A" w14:textId="33EF15FF" w:rsidR="00BE076E" w:rsidRDefault="00D60124" w:rsidP="00D60124">
            <w:pPr>
              <w:pStyle w:val="Textkrper"/>
              <w:spacing w:before="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entspricht ca.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F01" w14:textId="77777777" w:rsidR="00BE076E" w:rsidRPr="00C73774" w:rsidRDefault="00BE076E" w:rsidP="00BE076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98040" w14:textId="5A015EAC" w:rsidR="00BE076E" w:rsidRDefault="00D60124" w:rsidP="00BE076E">
            <w:pPr>
              <w:pStyle w:val="Textkrper"/>
              <w:spacing w:before="0" w:after="40"/>
              <w:ind w:right="-6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H. der gesamten Baukosten.</w:t>
            </w:r>
          </w:p>
        </w:tc>
      </w:tr>
      <w:tr w:rsidR="00BE076E" w:rsidRPr="00B0742E" w14:paraId="3010D76C" w14:textId="77777777" w:rsidTr="00D60124">
        <w:tc>
          <w:tcPr>
            <w:tcW w:w="4184" w:type="dxa"/>
            <w:gridSpan w:val="5"/>
            <w:tcBorders>
              <w:left w:val="single" w:sz="4" w:space="0" w:color="auto"/>
            </w:tcBorders>
          </w:tcPr>
          <w:p w14:paraId="458B030E" w14:textId="77777777" w:rsidR="00BE076E" w:rsidRDefault="00BE076E" w:rsidP="00BE076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01010549" w14:textId="77777777" w:rsidR="00BE076E" w:rsidRPr="00C73774" w:rsidRDefault="00BE076E" w:rsidP="00BE076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1F3462CA" w14:textId="77777777" w:rsidR="00BE076E" w:rsidRDefault="00BE076E" w:rsidP="00BE076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37BEABBD" w14:textId="77777777" w:rsidR="00BE076E" w:rsidRPr="00C73774" w:rsidRDefault="00BE076E" w:rsidP="00BE076E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bottom"/>
          </w:tcPr>
          <w:p w14:paraId="28CF3429" w14:textId="77777777" w:rsidR="00BE076E" w:rsidRDefault="00BE076E" w:rsidP="00BE076E">
            <w:pPr>
              <w:pStyle w:val="Textkrper"/>
              <w:spacing w:before="0" w:after="40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D60124" w:rsidRPr="00034874" w14:paraId="1F2A9F35" w14:textId="77777777" w:rsidTr="00D60124">
        <w:tc>
          <w:tcPr>
            <w:tcW w:w="1514" w:type="dxa"/>
            <w:tcBorders>
              <w:left w:val="single" w:sz="4" w:space="0" w:color="auto"/>
            </w:tcBorders>
          </w:tcPr>
          <w:p w14:paraId="6FBBA5E3" w14:textId="77777777" w:rsidR="00D60124" w:rsidRPr="00EF02FF" w:rsidRDefault="00D60124" w:rsidP="00596BBD">
            <w:pPr>
              <w:pStyle w:val="Textkrper"/>
              <w:spacing w:before="40" w:after="40" w:line="240" w:lineRule="auto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Stadt</w:t>
            </w:r>
          </w:p>
        </w:tc>
        <w:tc>
          <w:tcPr>
            <w:tcW w:w="1522" w:type="dxa"/>
            <w:gridSpan w:val="2"/>
          </w:tcPr>
          <w:p w14:paraId="0CD7DCB8" w14:textId="77777777" w:rsidR="00D60124" w:rsidRPr="00EF02FF" w:rsidRDefault="00D60124" w:rsidP="00596BBD">
            <w:pPr>
              <w:pStyle w:val="Textkrper"/>
              <w:spacing w:before="40" w:after="40" w:line="240" w:lineRule="auto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Gemeinde</w:t>
            </w:r>
          </w:p>
        </w:tc>
        <w:tc>
          <w:tcPr>
            <w:tcW w:w="1531" w:type="dxa"/>
            <w:gridSpan w:val="4"/>
          </w:tcPr>
          <w:p w14:paraId="503B3E02" w14:textId="77777777" w:rsidR="00D60124" w:rsidRPr="00EF02FF" w:rsidRDefault="00D60124" w:rsidP="00596BBD">
            <w:pPr>
              <w:pStyle w:val="Textkrper"/>
              <w:spacing w:before="40" w:after="40" w:line="240" w:lineRule="auto"/>
              <w:jc w:val="left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Verwaltungs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br/>
              <w:t xml:space="preserve">     </w:t>
            </w:r>
            <w:proofErr w:type="spellStart"/>
            <w:r w:rsidRPr="00EF02FF">
              <w:rPr>
                <w:b/>
                <w:sz w:val="16"/>
                <w:szCs w:val="16"/>
              </w:rPr>
              <w:t>gemeinschaft</w:t>
            </w:r>
            <w:proofErr w:type="spellEnd"/>
          </w:p>
        </w:tc>
        <w:tc>
          <w:tcPr>
            <w:tcW w:w="1524" w:type="dxa"/>
            <w:gridSpan w:val="4"/>
          </w:tcPr>
          <w:p w14:paraId="0BC6B14A" w14:textId="77777777" w:rsidR="00D60124" w:rsidRPr="00EF02FF" w:rsidRDefault="00D60124" w:rsidP="00596BBD">
            <w:pPr>
              <w:pStyle w:val="Textkrper"/>
              <w:spacing w:before="40" w:after="40" w:line="240" w:lineRule="auto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Landkreis</w:t>
            </w:r>
          </w:p>
        </w:tc>
        <w:tc>
          <w:tcPr>
            <w:tcW w:w="1523" w:type="dxa"/>
            <w:gridSpan w:val="3"/>
          </w:tcPr>
          <w:p w14:paraId="608C2033" w14:textId="77777777" w:rsidR="00D60124" w:rsidRPr="00EF02FF" w:rsidRDefault="00D60124" w:rsidP="00596BBD">
            <w:pPr>
              <w:pStyle w:val="Textkrper"/>
              <w:spacing w:before="40" w:after="40" w:line="240" w:lineRule="auto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Bezirk</w:t>
            </w:r>
          </w:p>
        </w:tc>
        <w:tc>
          <w:tcPr>
            <w:tcW w:w="1532" w:type="dxa"/>
            <w:gridSpan w:val="2"/>
            <w:tcBorders>
              <w:right w:val="single" w:sz="4" w:space="0" w:color="auto"/>
            </w:tcBorders>
          </w:tcPr>
          <w:p w14:paraId="7ABC26D4" w14:textId="77777777" w:rsidR="00D60124" w:rsidRPr="00EF02FF" w:rsidRDefault="00D60124" w:rsidP="00596BBD">
            <w:pPr>
              <w:pStyle w:val="Textkrper"/>
              <w:spacing w:before="40" w:after="40" w:line="240" w:lineRule="auto"/>
              <w:jc w:val="left"/>
              <w:rPr>
                <w:b/>
                <w:sz w:val="16"/>
                <w:szCs w:val="16"/>
              </w:rPr>
            </w:pPr>
            <w:r w:rsidRPr="00EF02FF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FF">
              <w:rPr>
                <w:b/>
                <w:sz w:val="16"/>
                <w:szCs w:val="16"/>
              </w:rPr>
              <w:instrText xml:space="preserve"> FORMCHECKBOX </w:instrText>
            </w:r>
            <w:r w:rsidR="00F560B2">
              <w:rPr>
                <w:b/>
                <w:sz w:val="16"/>
                <w:szCs w:val="16"/>
              </w:rPr>
            </w:r>
            <w:r w:rsidR="00F560B2">
              <w:rPr>
                <w:b/>
                <w:sz w:val="16"/>
                <w:szCs w:val="16"/>
              </w:rPr>
              <w:fldChar w:fldCharType="separate"/>
            </w:r>
            <w:r w:rsidRPr="00EF02FF">
              <w:rPr>
                <w:b/>
                <w:sz w:val="16"/>
                <w:szCs w:val="16"/>
              </w:rPr>
              <w:fldChar w:fldCharType="end"/>
            </w:r>
            <w:r w:rsidRPr="00EF02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Zweck- oder </w:t>
            </w:r>
            <w:r>
              <w:rPr>
                <w:b/>
                <w:sz w:val="16"/>
                <w:szCs w:val="16"/>
              </w:rPr>
              <w:br/>
              <w:t xml:space="preserve">     Schulverband</w:t>
            </w:r>
          </w:p>
        </w:tc>
      </w:tr>
      <w:tr w:rsidR="00BE076E" w:rsidRPr="00B0742E" w14:paraId="71C5C5D7" w14:textId="77777777" w:rsidTr="00275BE0">
        <w:tc>
          <w:tcPr>
            <w:tcW w:w="41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0FEA1A" w14:textId="77777777" w:rsidR="00BE076E" w:rsidRDefault="00BE076E" w:rsidP="00D60124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14:paraId="6394A183" w14:textId="77777777" w:rsidR="00BE076E" w:rsidRPr="00C73774" w:rsidRDefault="00BE076E" w:rsidP="00D60124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8051606" w14:textId="77777777" w:rsidR="00BE076E" w:rsidRDefault="00BE076E" w:rsidP="00D60124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562AD28C" w14:textId="77777777" w:rsidR="00BE076E" w:rsidRPr="00C73774" w:rsidRDefault="00BE076E" w:rsidP="00D60124">
            <w:pPr>
              <w:pStyle w:val="Textkrper"/>
              <w:spacing w:before="0" w:after="40" w:line="12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C340E" w14:textId="77777777" w:rsidR="00BE076E" w:rsidRDefault="00BE076E" w:rsidP="00D60124">
            <w:pPr>
              <w:pStyle w:val="Textkrper"/>
              <w:spacing w:before="0" w:after="40" w:line="12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7413D9" w:rsidRPr="00B0742E" w14:paraId="543CC9D8" w14:textId="77777777" w:rsidTr="00275BE0">
        <w:tc>
          <w:tcPr>
            <w:tcW w:w="4184" w:type="dxa"/>
            <w:gridSpan w:val="5"/>
            <w:tcBorders>
              <w:top w:val="single" w:sz="4" w:space="0" w:color="auto"/>
            </w:tcBorders>
          </w:tcPr>
          <w:p w14:paraId="34C37714" w14:textId="77777777" w:rsidR="007413D9" w:rsidRDefault="007413D9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49BC0651" w14:textId="77777777" w:rsidR="007413D9" w:rsidRPr="00C73774" w:rsidRDefault="007413D9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4D4B3947" w14:textId="77777777" w:rsidR="007413D9" w:rsidRDefault="007413D9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59E12931" w14:textId="77777777" w:rsidR="007413D9" w:rsidRPr="00C73774" w:rsidRDefault="007413D9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vAlign w:val="bottom"/>
          </w:tcPr>
          <w:p w14:paraId="2DF612D2" w14:textId="77777777" w:rsidR="007413D9" w:rsidRDefault="007413D9" w:rsidP="007413D9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275BE0" w:rsidRPr="00B0742E" w14:paraId="288ED23F" w14:textId="77777777" w:rsidTr="00275BE0">
        <w:tc>
          <w:tcPr>
            <w:tcW w:w="4184" w:type="dxa"/>
            <w:gridSpan w:val="5"/>
          </w:tcPr>
          <w:p w14:paraId="0B40E48E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538CC2C6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5A18FFB1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0C161A5F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vAlign w:val="bottom"/>
          </w:tcPr>
          <w:p w14:paraId="46FE65A9" w14:textId="77777777" w:rsidR="00275BE0" w:rsidRDefault="00275BE0" w:rsidP="007413D9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275BE0" w:rsidRPr="00B0742E" w14:paraId="5104B894" w14:textId="77777777" w:rsidTr="00275BE0">
        <w:tc>
          <w:tcPr>
            <w:tcW w:w="4184" w:type="dxa"/>
            <w:gridSpan w:val="5"/>
          </w:tcPr>
          <w:p w14:paraId="4B5D81C9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5D48D722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4E720865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07B8EAC1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vAlign w:val="bottom"/>
          </w:tcPr>
          <w:p w14:paraId="5C129C58" w14:textId="77777777" w:rsidR="00275BE0" w:rsidRDefault="00275BE0" w:rsidP="007413D9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275BE0" w:rsidRPr="00B0742E" w14:paraId="744A1BBE" w14:textId="77777777" w:rsidTr="00275BE0">
        <w:tc>
          <w:tcPr>
            <w:tcW w:w="4184" w:type="dxa"/>
            <w:gridSpan w:val="5"/>
          </w:tcPr>
          <w:p w14:paraId="117A9F1B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28368608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4EC0B5B9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52086BB9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vAlign w:val="bottom"/>
          </w:tcPr>
          <w:p w14:paraId="2819792B" w14:textId="77777777" w:rsidR="00275BE0" w:rsidRDefault="00275BE0" w:rsidP="007413D9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275BE0" w:rsidRPr="00B0742E" w14:paraId="312A1365" w14:textId="77777777" w:rsidTr="00275BE0">
        <w:tc>
          <w:tcPr>
            <w:tcW w:w="4184" w:type="dxa"/>
            <w:gridSpan w:val="5"/>
          </w:tcPr>
          <w:p w14:paraId="276FC2C0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058F04C3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5AB66B7B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234621D5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vAlign w:val="bottom"/>
          </w:tcPr>
          <w:p w14:paraId="548C9B2E" w14:textId="77777777" w:rsidR="00275BE0" w:rsidRDefault="00275BE0" w:rsidP="007413D9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275BE0" w:rsidRPr="00B0742E" w14:paraId="0EFB9AB9" w14:textId="77777777" w:rsidTr="00275BE0">
        <w:tc>
          <w:tcPr>
            <w:tcW w:w="4184" w:type="dxa"/>
            <w:gridSpan w:val="5"/>
            <w:tcBorders>
              <w:bottom w:val="dotted" w:sz="4" w:space="0" w:color="auto"/>
            </w:tcBorders>
          </w:tcPr>
          <w:p w14:paraId="6CC8FC51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7584921A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79E5F830" w14:textId="77777777" w:rsidR="00275BE0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066F3650" w14:textId="77777777" w:rsidR="00275BE0" w:rsidRPr="00C73774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vAlign w:val="bottom"/>
          </w:tcPr>
          <w:p w14:paraId="73834BB0" w14:textId="77777777" w:rsidR="00275BE0" w:rsidRDefault="00275BE0" w:rsidP="007413D9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275BE0" w:rsidRPr="00E21C93" w14:paraId="2F392900" w14:textId="77777777" w:rsidTr="00275BE0">
        <w:tc>
          <w:tcPr>
            <w:tcW w:w="4184" w:type="dxa"/>
            <w:gridSpan w:val="5"/>
            <w:tcBorders>
              <w:top w:val="dotted" w:sz="4" w:space="0" w:color="auto"/>
            </w:tcBorders>
          </w:tcPr>
          <w:p w14:paraId="0A2F7D38" w14:textId="48399CA4" w:rsidR="00275BE0" w:rsidRPr="00E21C93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  <w:r w:rsidRPr="00E21C93">
              <w:rPr>
                <w:sz w:val="18"/>
                <w:szCs w:val="18"/>
              </w:rPr>
              <w:t>Unterschrift des Antragstellers</w:t>
            </w:r>
          </w:p>
        </w:tc>
        <w:tc>
          <w:tcPr>
            <w:tcW w:w="1418" w:type="dxa"/>
            <w:gridSpan w:val="4"/>
          </w:tcPr>
          <w:p w14:paraId="5AE3829E" w14:textId="77777777" w:rsidR="00275BE0" w:rsidRPr="00E21C93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6516C6DB" w14:textId="77777777" w:rsidR="00275BE0" w:rsidRPr="00E21C93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35D7A922" w14:textId="428CD2BD" w:rsidR="00275BE0" w:rsidRPr="00E21C93" w:rsidRDefault="00275BE0" w:rsidP="007413D9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  <w:r w:rsidRPr="00E21C93">
              <w:rPr>
                <w:sz w:val="18"/>
                <w:szCs w:val="18"/>
              </w:rPr>
              <w:t>Dienstsiegel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14:paraId="2D805492" w14:textId="77777777" w:rsidR="00275BE0" w:rsidRPr="00E21C93" w:rsidRDefault="00275BE0" w:rsidP="007413D9">
            <w:pPr>
              <w:pStyle w:val="Textkrper"/>
              <w:spacing w:before="0" w:after="40" w:line="240" w:lineRule="auto"/>
              <w:ind w:right="-65"/>
              <w:jc w:val="left"/>
              <w:rPr>
                <w:sz w:val="16"/>
                <w:szCs w:val="18"/>
              </w:rPr>
            </w:pPr>
          </w:p>
        </w:tc>
      </w:tr>
    </w:tbl>
    <w:p w14:paraId="0DE8A9C0" w14:textId="77777777" w:rsidR="0019532E" w:rsidRPr="00E21C93" w:rsidRDefault="0019532E">
      <w:pPr>
        <w:rPr>
          <w:sz w:val="20"/>
        </w:rPr>
      </w:pPr>
      <w:r w:rsidRPr="00E21C93">
        <w:rPr>
          <w:sz w:val="20"/>
        </w:rPr>
        <w:br w:type="page"/>
      </w:r>
    </w:p>
    <w:p w14:paraId="5F2043E5" w14:textId="77777777" w:rsidR="0019532E" w:rsidRDefault="0019532E"/>
    <w:tbl>
      <w:tblPr>
        <w:tblW w:w="1189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685"/>
        <w:gridCol w:w="1418"/>
        <w:gridCol w:w="851"/>
        <w:gridCol w:w="1276"/>
        <w:gridCol w:w="850"/>
        <w:gridCol w:w="567"/>
        <w:gridCol w:w="142"/>
        <w:gridCol w:w="2602"/>
      </w:tblGrid>
      <w:tr w:rsidR="0019532E" w:rsidRPr="0019532E" w14:paraId="7BB3C586" w14:textId="77777777" w:rsidTr="00E2663A">
        <w:trPr>
          <w:trHeight w:val="340"/>
        </w:trPr>
        <w:tc>
          <w:tcPr>
            <w:tcW w:w="118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846217" w14:textId="4824C0D4" w:rsidR="0019532E" w:rsidRPr="0019532E" w:rsidRDefault="0019532E" w:rsidP="0019532E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  <w:r w:rsidRPr="0019532E">
              <w:rPr>
                <w:b/>
                <w:szCs w:val="18"/>
              </w:rPr>
              <w:br w:type="page"/>
            </w:r>
            <w:r>
              <w:rPr>
                <w:b/>
                <w:szCs w:val="18"/>
              </w:rPr>
              <w:t>Vermerk der Bewilligungsbehörde</w:t>
            </w:r>
          </w:p>
        </w:tc>
      </w:tr>
      <w:tr w:rsidR="005175FB" w:rsidRPr="005175FB" w14:paraId="650868F5" w14:textId="77777777" w:rsidTr="00FD631F">
        <w:trPr>
          <w:gridAfter w:val="1"/>
          <w:wAfter w:w="2602" w:type="dxa"/>
          <w:trHeight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0F74B" w14:textId="49E157FC" w:rsidR="005175FB" w:rsidRPr="005175FB" w:rsidRDefault="005175FB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 w:rsidRPr="005175FB">
              <w:rPr>
                <w:sz w:val="18"/>
                <w:szCs w:val="18"/>
              </w:rPr>
              <w:t>1.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BC2B9" w14:textId="464A614A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Kostenanfall nach Nr. 7.4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8FA4" w14:textId="1B637E03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5175FB" w:rsidRPr="005175FB" w14:paraId="3B9D611A" w14:textId="77777777" w:rsidTr="00FD631F">
        <w:trPr>
          <w:gridAfter w:val="1"/>
          <w:wAfter w:w="2602" w:type="dxa"/>
          <w:trHeight w:val="3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201176" w14:textId="0DD9BA19" w:rsidR="005175FB" w:rsidRPr="005175FB" w:rsidRDefault="005175FB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ABF3A" w14:textId="124D77AB" w:rsidR="005175FB" w:rsidRPr="005175FB" w:rsidRDefault="00E2663A" w:rsidP="00511CAA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Zuwendungs-Vo</w:t>
            </w:r>
            <w:r w:rsidR="00511CAA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hundertsatz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v. H.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C201" w14:textId="49C2867F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5175FB" w:rsidRPr="005175FB" w14:paraId="1DED007F" w14:textId="77777777" w:rsidTr="00FD631F">
        <w:trPr>
          <w:gridAfter w:val="1"/>
          <w:wAfter w:w="2602" w:type="dxa"/>
          <w:trHeight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C0AA4" w14:textId="0CB88DE9" w:rsidR="005175FB" w:rsidRPr="005175FB" w:rsidRDefault="005175FB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10CF2" w14:textId="696D9912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Zuwendung entsprechend Kostenanfall (höchstens bewilligter Betrag)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A71D0" w14:textId="34DAB1A1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5175FB" w:rsidRPr="005175FB" w14:paraId="2C0DEB27" w14:textId="77777777" w:rsidTr="00FD631F">
        <w:trPr>
          <w:gridAfter w:val="1"/>
          <w:wAfter w:w="2602" w:type="dxa"/>
          <w:trHeight w:val="3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20DFA" w14:textId="4618BAC9" w:rsidR="005175FB" w:rsidRPr="005175FB" w:rsidRDefault="005175FB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F0323" w14:textId="7FC1F186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abzüglich bereits ausgezahlter Zuwendung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85551" w14:textId="40DE50D6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5175FB" w:rsidRPr="005175FB" w14:paraId="2DF38275" w14:textId="77777777" w:rsidTr="00FD631F">
        <w:trPr>
          <w:gridAfter w:val="1"/>
          <w:wAfter w:w="2602" w:type="dxa"/>
          <w:trHeight w:val="3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4FB3FC" w14:textId="06508846" w:rsidR="005175FB" w:rsidRPr="005175FB" w:rsidRDefault="005175FB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8C20E" w14:textId="2737B2DD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ergibt vertretbare Auszahlung (unter Berücksichtigung der Nr. 7 VVK)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886D" w14:textId="3B0F072B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5175FB" w:rsidRPr="005175FB" w14:paraId="630B54EC" w14:textId="77777777" w:rsidTr="00FD631F">
        <w:trPr>
          <w:gridAfter w:val="1"/>
          <w:wAfter w:w="2602" w:type="dxa"/>
          <w:trHeight w:val="3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EEBAF4" w14:textId="219363FE" w:rsidR="005175FB" w:rsidRPr="005175FB" w:rsidRDefault="005175FB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7071F" w14:textId="1437890C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zur Auszahlung sind anzuordnen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F9FD" w14:textId="5BDD5E4B" w:rsidR="005175FB" w:rsidRPr="005175FB" w:rsidRDefault="00E2663A" w:rsidP="0019532E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</w:t>
            </w:r>
          </w:p>
        </w:tc>
      </w:tr>
      <w:tr w:rsidR="00E2663A" w:rsidRPr="00B0742E" w14:paraId="247784B8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14:paraId="5ADF552B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D34AE2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bottom"/>
          </w:tcPr>
          <w:p w14:paraId="78EC8808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2B8322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11527C4E" w14:textId="77777777" w:rsidR="00E2663A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E2663A" w:rsidRPr="00B0742E" w14:paraId="41035EA7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</w:tcPr>
          <w:p w14:paraId="182B4C28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154EAE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bottom"/>
          </w:tcPr>
          <w:p w14:paraId="5C78533C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DFF77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14:paraId="0CDE2378" w14:textId="77777777" w:rsidR="00E2663A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E2663A" w:rsidRPr="00B0742E" w14:paraId="0E6A50CA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</w:tcPr>
          <w:p w14:paraId="3952FF04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0E07D5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bottom"/>
          </w:tcPr>
          <w:p w14:paraId="754F45E0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3897DC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14:paraId="7F26CBED" w14:textId="77777777" w:rsidR="00E2663A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E2663A" w:rsidRPr="00B0742E" w14:paraId="10E0897A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</w:tcPr>
          <w:p w14:paraId="1FAA1B71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EB9185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bottom"/>
          </w:tcPr>
          <w:p w14:paraId="773A827D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ACFA30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14:paraId="7906B1D1" w14:textId="77777777" w:rsidR="00E2663A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E2663A" w:rsidRPr="00B0742E" w14:paraId="6991FBA4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</w:tcPr>
          <w:p w14:paraId="1106CC30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CD41020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bottom"/>
          </w:tcPr>
          <w:p w14:paraId="7E7B686C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61FE67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14:paraId="4D69A955" w14:textId="77777777" w:rsidR="00E2663A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E2663A" w:rsidRPr="00B0742E" w14:paraId="7163C6F3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  <w:tcBorders>
              <w:bottom w:val="dotted" w:sz="4" w:space="0" w:color="auto"/>
            </w:tcBorders>
          </w:tcPr>
          <w:p w14:paraId="206FB3A6" w14:textId="77777777" w:rsidR="00E2663A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84B9E73" w14:textId="77777777" w:rsidR="00E2663A" w:rsidRPr="00C73774" w:rsidRDefault="00E2663A" w:rsidP="0040011C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bottom"/>
          </w:tcPr>
          <w:p w14:paraId="5509BB50" w14:textId="77777777" w:rsidR="00E2663A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  <w:szCs w:val="18"/>
              </w:rPr>
            </w:pPr>
          </w:p>
        </w:tc>
      </w:tr>
      <w:tr w:rsidR="00E2663A" w:rsidRPr="00B0742E" w14:paraId="6F828DF7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  <w:tcBorders>
              <w:top w:val="dotted" w:sz="4" w:space="0" w:color="auto"/>
            </w:tcBorders>
          </w:tcPr>
          <w:p w14:paraId="1BD43EC8" w14:textId="4CEDD409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  <w:r w:rsidRPr="00E21C93">
              <w:rPr>
                <w:sz w:val="18"/>
              </w:rPr>
              <w:t>Ort, Datum</w:t>
            </w:r>
          </w:p>
        </w:tc>
        <w:tc>
          <w:tcPr>
            <w:tcW w:w="1418" w:type="dxa"/>
          </w:tcPr>
          <w:p w14:paraId="387944B7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nil"/>
            </w:tcBorders>
            <w:vAlign w:val="bottom"/>
          </w:tcPr>
          <w:p w14:paraId="3BA9788D" w14:textId="06F0EEAA" w:rsidR="00E2663A" w:rsidRPr="00E21C93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</w:rPr>
            </w:pPr>
            <w:r w:rsidRPr="00E21C93">
              <w:rPr>
                <w:sz w:val="18"/>
              </w:rPr>
              <w:t>Bezeugende Dienststelle</w:t>
            </w:r>
          </w:p>
        </w:tc>
      </w:tr>
      <w:tr w:rsidR="00E2663A" w:rsidRPr="00B0742E" w14:paraId="42E0E5D9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</w:tcPr>
          <w:p w14:paraId="45398100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1418" w:type="dxa"/>
          </w:tcPr>
          <w:p w14:paraId="4A16AB13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left w:val="nil"/>
            </w:tcBorders>
            <w:vAlign w:val="bottom"/>
          </w:tcPr>
          <w:p w14:paraId="62ADDC14" w14:textId="77777777" w:rsidR="00E2663A" w:rsidRPr="00E21C93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</w:rPr>
            </w:pPr>
          </w:p>
        </w:tc>
      </w:tr>
      <w:tr w:rsidR="00E2663A" w:rsidRPr="00B0742E" w14:paraId="4599BEF0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</w:tcPr>
          <w:p w14:paraId="6ACEEE42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1418" w:type="dxa"/>
          </w:tcPr>
          <w:p w14:paraId="1F9737DD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left w:val="nil"/>
            </w:tcBorders>
            <w:vAlign w:val="bottom"/>
          </w:tcPr>
          <w:p w14:paraId="0746E3B1" w14:textId="77777777" w:rsidR="00E2663A" w:rsidRPr="00E21C93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</w:rPr>
            </w:pPr>
          </w:p>
        </w:tc>
      </w:tr>
      <w:tr w:rsidR="00E2663A" w:rsidRPr="00B0742E" w14:paraId="707E7E3B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</w:tcPr>
          <w:p w14:paraId="42880764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1418" w:type="dxa"/>
          </w:tcPr>
          <w:p w14:paraId="77906DD4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left w:val="nil"/>
            </w:tcBorders>
            <w:vAlign w:val="bottom"/>
          </w:tcPr>
          <w:p w14:paraId="7AD24A6F" w14:textId="77777777" w:rsidR="00E2663A" w:rsidRPr="00E21C93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</w:rPr>
            </w:pPr>
          </w:p>
        </w:tc>
      </w:tr>
      <w:tr w:rsidR="00E2663A" w:rsidRPr="00B0742E" w14:paraId="5FD79C97" w14:textId="77777777" w:rsidTr="00E2663A">
        <w:tblPrEx>
          <w:tblCellMar>
            <w:left w:w="71" w:type="dxa"/>
            <w:right w:w="71" w:type="dxa"/>
          </w:tblCellMar>
        </w:tblPrEx>
        <w:trPr>
          <w:gridAfter w:val="2"/>
          <w:wAfter w:w="2744" w:type="dxa"/>
        </w:trPr>
        <w:tc>
          <w:tcPr>
            <w:tcW w:w="4184" w:type="dxa"/>
            <w:gridSpan w:val="2"/>
          </w:tcPr>
          <w:p w14:paraId="62838FCD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1418" w:type="dxa"/>
          </w:tcPr>
          <w:p w14:paraId="6C308DB4" w14:textId="77777777" w:rsidR="00E2663A" w:rsidRPr="00E21C93" w:rsidRDefault="00E2663A" w:rsidP="0040011C">
            <w:pPr>
              <w:pStyle w:val="Textkrper"/>
              <w:spacing w:before="0" w:after="40" w:line="240" w:lineRule="auto"/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nil"/>
            </w:tcBorders>
            <w:vAlign w:val="bottom"/>
          </w:tcPr>
          <w:p w14:paraId="1DB91141" w14:textId="24242C1F" w:rsidR="00E2663A" w:rsidRPr="00E21C93" w:rsidRDefault="00E2663A" w:rsidP="0040011C">
            <w:pPr>
              <w:pStyle w:val="Textkrper"/>
              <w:spacing w:before="0" w:after="40" w:line="240" w:lineRule="auto"/>
              <w:ind w:right="-65"/>
              <w:jc w:val="left"/>
              <w:rPr>
                <w:sz w:val="18"/>
              </w:rPr>
            </w:pPr>
            <w:r w:rsidRPr="00E21C93">
              <w:rPr>
                <w:sz w:val="18"/>
              </w:rPr>
              <w:t>Unterschrift</w:t>
            </w:r>
          </w:p>
        </w:tc>
      </w:tr>
    </w:tbl>
    <w:p w14:paraId="1C26882D" w14:textId="77777777" w:rsidR="0019532E" w:rsidRDefault="0019532E"/>
    <w:p w14:paraId="7D3A1FB9" w14:textId="77777777" w:rsidR="00FD631F" w:rsidRDefault="00FD631F">
      <w:pPr>
        <w:sectPr w:rsidR="00FD631F" w:rsidSect="008112FC">
          <w:headerReference w:type="default" r:id="rId8"/>
          <w:pgSz w:w="11906" w:h="16838"/>
          <w:pgMar w:top="1417" w:right="1417" w:bottom="284" w:left="1417" w:header="720" w:footer="326" w:gutter="0"/>
          <w:cols w:space="720"/>
        </w:sectPr>
      </w:pPr>
    </w:p>
    <w:p w14:paraId="64A07AE1" w14:textId="77777777" w:rsidR="00943C20" w:rsidRDefault="00943C20" w:rsidP="00943C20"/>
    <w:p w14:paraId="7B96E91E" w14:textId="77777777" w:rsidR="00943C20" w:rsidRDefault="00943C20" w:rsidP="00943C20"/>
    <w:tbl>
      <w:tblPr>
        <w:tblW w:w="14600" w:type="dxa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086"/>
        <w:gridCol w:w="2086"/>
        <w:gridCol w:w="2085"/>
        <w:gridCol w:w="1070"/>
        <w:gridCol w:w="1016"/>
        <w:gridCol w:w="2086"/>
        <w:gridCol w:w="2086"/>
      </w:tblGrid>
      <w:tr w:rsidR="00943C20" w:rsidRPr="0019532E" w14:paraId="55181BFC" w14:textId="77777777" w:rsidTr="005E6BE3">
        <w:trPr>
          <w:gridAfter w:val="3"/>
          <w:wAfter w:w="5188" w:type="dxa"/>
          <w:trHeight w:val="340"/>
        </w:trPr>
        <w:tc>
          <w:tcPr>
            <w:tcW w:w="9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A2CDE" w14:textId="77777777" w:rsidR="00943C20" w:rsidRPr="0019532E" w:rsidRDefault="00943C20" w:rsidP="0040011C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  <w:r w:rsidRPr="0019532E">
              <w:rPr>
                <w:b/>
                <w:szCs w:val="18"/>
              </w:rPr>
              <w:br w:type="page"/>
            </w:r>
            <w:r>
              <w:rPr>
                <w:b/>
                <w:szCs w:val="18"/>
              </w:rPr>
              <w:t>Anlage zum Auszahlungsantrag Nr.</w:t>
            </w:r>
          </w:p>
        </w:tc>
      </w:tr>
      <w:tr w:rsidR="00943C20" w:rsidRPr="005175FB" w14:paraId="0843D8FF" w14:textId="77777777" w:rsidTr="00F560B2">
        <w:trPr>
          <w:trHeight w:val="3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C80" w14:textId="77777777" w:rsidR="00943C20" w:rsidRPr="005175FB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Antragsnummer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7D5" w14:textId="77777777" w:rsidR="00943C20" w:rsidRPr="005175FB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Maßnahmenummer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AC19" w14:textId="72E5328B" w:rsidR="00943C20" w:rsidRPr="005175FB" w:rsidRDefault="00943C20" w:rsidP="00750006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Maßnahmebezeichnung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B0D22" w14:textId="77777777" w:rsidR="00943C20" w:rsidRPr="005175FB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 w:rsidRPr="00FD631F">
              <w:rPr>
                <w:sz w:val="18"/>
                <w:szCs w:val="18"/>
              </w:rPr>
              <w:t>Anzahl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FD631F">
              <w:rPr>
                <w:sz w:val="18"/>
                <w:szCs w:val="18"/>
              </w:rPr>
              <w:t>Rechnungen</w:t>
            </w:r>
            <w:r>
              <w:rPr>
                <w:sz w:val="18"/>
                <w:szCs w:val="18"/>
              </w:rPr>
              <w:t xml:space="preserve"> </w:t>
            </w:r>
            <w:r w:rsidRPr="00FD631F">
              <w:rPr>
                <w:sz w:val="18"/>
                <w:szCs w:val="18"/>
              </w:rPr>
              <w:t>pro Antrag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380DB" w14:textId="1136C7F8" w:rsidR="00943C20" w:rsidRPr="005175FB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Summe </w:t>
            </w:r>
            <w:r>
              <w:rPr>
                <w:sz w:val="18"/>
                <w:szCs w:val="18"/>
              </w:rPr>
              <w:br/>
              <w:t xml:space="preserve">der anerkannten Rechnungsbeträge [EURO] </w:t>
            </w:r>
            <w:r w:rsidR="00AB395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pro Antrag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3318C" w14:textId="41351637" w:rsidR="00943C20" w:rsidRPr="005175FB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</w:t>
            </w:r>
            <w:r>
              <w:rPr>
                <w:sz w:val="18"/>
                <w:szCs w:val="18"/>
              </w:rPr>
              <w:br/>
              <w:t xml:space="preserve">Eigenanteil des Freigestellten [EURO] </w:t>
            </w:r>
            <w:r w:rsidR="00AB395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pro Antrag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06F1F" w14:textId="48ACB628" w:rsidR="00943C20" w:rsidRPr="005175FB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</w:t>
            </w:r>
            <w:r>
              <w:rPr>
                <w:sz w:val="18"/>
                <w:szCs w:val="18"/>
              </w:rPr>
              <w:br/>
              <w:t>Erstattungsbetrag [EURO] pro Antrag</w:t>
            </w:r>
          </w:p>
        </w:tc>
      </w:tr>
      <w:tr w:rsidR="00943C20" w:rsidRPr="005175FB" w14:paraId="4C646C2D" w14:textId="77777777" w:rsidTr="00F560B2">
        <w:trPr>
          <w:trHeight w:val="3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538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33B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8C4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8B1DF" w14:textId="77777777" w:rsidR="00943C20" w:rsidRPr="00FD631F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C9A78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EBAFF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89477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43C20" w:rsidRPr="005175FB" w14:paraId="282DBD59" w14:textId="77777777" w:rsidTr="00F560B2">
        <w:trPr>
          <w:trHeight w:val="3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71C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212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84C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51873" w14:textId="77777777" w:rsidR="00943C20" w:rsidRPr="00FD631F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7A947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5D6CC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E06F6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43C20" w:rsidRPr="005175FB" w14:paraId="2E181909" w14:textId="77777777" w:rsidTr="00F560B2">
        <w:trPr>
          <w:trHeight w:val="3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8B9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6A8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1D8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81188" w14:textId="77777777" w:rsidR="00943C20" w:rsidRPr="00FD631F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572BB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F7873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CD22E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43C20" w:rsidRPr="005175FB" w14:paraId="10AE6BC4" w14:textId="77777777" w:rsidTr="00F560B2">
        <w:trPr>
          <w:trHeight w:val="3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E84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C66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500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F29EF" w14:textId="77777777" w:rsidR="00943C20" w:rsidRPr="00FD631F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89641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9330D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841BA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43C20" w:rsidRPr="005175FB" w14:paraId="6C25605B" w14:textId="77777777" w:rsidTr="00F560B2">
        <w:trPr>
          <w:trHeight w:val="3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6F6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D27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D71" w14:textId="77777777" w:rsidR="00943C20" w:rsidRDefault="00943C20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CDDA9" w14:textId="77777777" w:rsidR="00943C20" w:rsidRPr="00FD631F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6C6B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1E68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77E4F" w14:textId="77777777" w:rsidR="00943C20" w:rsidRDefault="00943C20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70EE8415" w14:textId="72C68FFB" w:rsidR="00943C20" w:rsidRDefault="00943C20" w:rsidP="00943C20"/>
    <w:p w14:paraId="130B6019" w14:textId="77777777" w:rsidR="00943C20" w:rsidRDefault="00943C20" w:rsidP="00943C20"/>
    <w:p w14:paraId="64E02CAC" w14:textId="77777777" w:rsidR="00943C20" w:rsidRDefault="00943C20"/>
    <w:p w14:paraId="3BD1F231" w14:textId="77777777" w:rsidR="00C06B0E" w:rsidRDefault="00C06B0E" w:rsidP="00FF52BD">
      <w:pPr>
        <w:pStyle w:val="Textkrper"/>
        <w:spacing w:before="40" w:after="40" w:line="240" w:lineRule="auto"/>
        <w:rPr>
          <w:b/>
          <w:szCs w:val="18"/>
        </w:rPr>
        <w:sectPr w:rsidR="00C06B0E" w:rsidSect="009C48BB">
          <w:headerReference w:type="default" r:id="rId9"/>
          <w:pgSz w:w="16838" w:h="11906" w:orient="landscape"/>
          <w:pgMar w:top="1417" w:right="1417" w:bottom="1417" w:left="284" w:header="720" w:footer="326" w:gutter="0"/>
          <w:cols w:space="720"/>
          <w:docGrid w:linePitch="299"/>
        </w:sectPr>
      </w:pPr>
      <w:bookmarkStart w:id="3" w:name="_GoBack"/>
      <w:bookmarkEnd w:id="3"/>
    </w:p>
    <w:tbl>
      <w:tblPr>
        <w:tblW w:w="14600" w:type="dxa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567"/>
        <w:gridCol w:w="1121"/>
        <w:gridCol w:w="1122"/>
        <w:gridCol w:w="1121"/>
        <w:gridCol w:w="1122"/>
        <w:gridCol w:w="1121"/>
        <w:gridCol w:w="1122"/>
        <w:gridCol w:w="1162"/>
        <w:gridCol w:w="245"/>
        <w:gridCol w:w="917"/>
        <w:gridCol w:w="1163"/>
        <w:gridCol w:w="1162"/>
        <w:gridCol w:w="1163"/>
      </w:tblGrid>
      <w:tr w:rsidR="00FD631F" w:rsidRPr="0019532E" w14:paraId="306317B7" w14:textId="77777777" w:rsidTr="005E6BE3">
        <w:trPr>
          <w:gridAfter w:val="4"/>
          <w:wAfter w:w="4405" w:type="dxa"/>
          <w:trHeight w:val="340"/>
        </w:trPr>
        <w:tc>
          <w:tcPr>
            <w:tcW w:w="10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BA3344" w14:textId="1DC1349C" w:rsidR="00C06B0E" w:rsidRDefault="00FD631F" w:rsidP="00FF52BD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  <w:r w:rsidRPr="0019532E">
              <w:rPr>
                <w:b/>
                <w:szCs w:val="18"/>
              </w:rPr>
              <w:lastRenderedPageBreak/>
              <w:br w:type="page"/>
            </w:r>
          </w:p>
          <w:p w14:paraId="21BBDE77" w14:textId="7927A38C" w:rsidR="00FD631F" w:rsidRDefault="00FF52BD" w:rsidP="00FF52BD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Beantragung der Mittelzuweisung für Maßnahmen in der Altlastenfreistellung</w:t>
            </w:r>
          </w:p>
          <w:p w14:paraId="58FBB661" w14:textId="67AA0E4A" w:rsidR="00FF52BD" w:rsidRDefault="00FF52BD" w:rsidP="00FF52BD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0"/>
              <w:gridCol w:w="4935"/>
            </w:tblGrid>
            <w:tr w:rsidR="00943C20" w14:paraId="1E0ABDCE" w14:textId="77777777" w:rsidTr="00943C20">
              <w:tc>
                <w:tcPr>
                  <w:tcW w:w="5110" w:type="dxa"/>
                  <w:tcBorders>
                    <w:top w:val="nil"/>
                    <w:left w:val="nil"/>
                    <w:bottom w:val="nil"/>
                  </w:tcBorders>
                </w:tcPr>
                <w:p w14:paraId="63D73478" w14:textId="364A60F0" w:rsidR="00943C20" w:rsidRPr="00CA204B" w:rsidRDefault="00943C20" w:rsidP="00943C20">
                  <w:pPr>
                    <w:pStyle w:val="Textkrper"/>
                    <w:spacing w:line="240" w:lineRule="auto"/>
                    <w:rPr>
                      <w:sz w:val="20"/>
                    </w:rPr>
                  </w:pPr>
                  <w:r w:rsidRPr="00CA204B">
                    <w:rPr>
                      <w:sz w:val="20"/>
                    </w:rPr>
                    <w:t>Landkreis / kreisfreie Stadt / Landesdirektion:</w:t>
                  </w:r>
                </w:p>
              </w:tc>
              <w:tc>
                <w:tcPr>
                  <w:tcW w:w="4935" w:type="dxa"/>
                </w:tcPr>
                <w:p w14:paraId="5204D275" w14:textId="77777777" w:rsidR="00943C20" w:rsidRDefault="00943C20" w:rsidP="00FF52BD">
                  <w:pPr>
                    <w:pStyle w:val="Textkrper"/>
                    <w:spacing w:before="40" w:after="40" w:line="240" w:lineRule="auto"/>
                    <w:rPr>
                      <w:b/>
                      <w:szCs w:val="18"/>
                    </w:rPr>
                  </w:pPr>
                </w:p>
              </w:tc>
            </w:tr>
          </w:tbl>
          <w:p w14:paraId="01F3103E" w14:textId="0062EDAD" w:rsidR="00943C20" w:rsidRDefault="00943C20" w:rsidP="00FF52BD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0"/>
              <w:gridCol w:w="4935"/>
            </w:tblGrid>
            <w:tr w:rsidR="00943C20" w14:paraId="0B844AF5" w14:textId="77777777" w:rsidTr="00943C20">
              <w:tc>
                <w:tcPr>
                  <w:tcW w:w="5110" w:type="dxa"/>
                  <w:tcBorders>
                    <w:top w:val="nil"/>
                    <w:left w:val="nil"/>
                    <w:bottom w:val="nil"/>
                  </w:tcBorders>
                </w:tcPr>
                <w:p w14:paraId="100ADD36" w14:textId="5D0DEA3C" w:rsidR="00943C20" w:rsidRPr="00CA204B" w:rsidRDefault="00943C20" w:rsidP="00943C20">
                  <w:pPr>
                    <w:pStyle w:val="Textkrper"/>
                    <w:spacing w:line="240" w:lineRule="auto"/>
                    <w:rPr>
                      <w:sz w:val="20"/>
                      <w:szCs w:val="18"/>
                    </w:rPr>
                  </w:pPr>
                  <w:r w:rsidRPr="00CA204B">
                    <w:rPr>
                      <w:sz w:val="20"/>
                      <w:szCs w:val="18"/>
                    </w:rPr>
                    <w:t>Kapitel / Titel:</w:t>
                  </w:r>
                </w:p>
              </w:tc>
              <w:tc>
                <w:tcPr>
                  <w:tcW w:w="4935" w:type="dxa"/>
                </w:tcPr>
                <w:p w14:paraId="0BD528A0" w14:textId="77777777" w:rsidR="00943C20" w:rsidRDefault="00943C20" w:rsidP="00943C20">
                  <w:pPr>
                    <w:pStyle w:val="Textkrper"/>
                    <w:spacing w:before="40" w:after="40" w:line="240" w:lineRule="auto"/>
                    <w:rPr>
                      <w:b/>
                      <w:szCs w:val="18"/>
                    </w:rPr>
                  </w:pPr>
                </w:p>
              </w:tc>
            </w:tr>
          </w:tbl>
          <w:p w14:paraId="4343F7F1" w14:textId="677B4AD8" w:rsidR="00FF52BD" w:rsidRDefault="00FF52BD" w:rsidP="00FF52B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  <w:p w14:paraId="22FF1F5E" w14:textId="5EFA0BA4" w:rsidR="00FF52BD" w:rsidRPr="0019532E" w:rsidRDefault="00FF52BD" w:rsidP="00C06B0E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</w:p>
        </w:tc>
      </w:tr>
      <w:tr w:rsidR="00C17CE9" w:rsidRPr="005175FB" w14:paraId="7632D35B" w14:textId="77777777" w:rsidTr="005E6BE3">
        <w:trPr>
          <w:trHeight w:val="34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194A8" w14:textId="572FF0E3" w:rsidR="00C17CE9" w:rsidRPr="005175FB" w:rsidRDefault="00C17CE9" w:rsidP="00FC7885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Bereich</w:t>
            </w:r>
            <w:r>
              <w:rPr>
                <w:sz w:val="18"/>
                <w:szCs w:val="18"/>
              </w:rPr>
              <w:br/>
              <w:t>(60:40- oder</w:t>
            </w:r>
            <w:r>
              <w:rPr>
                <w:sz w:val="18"/>
                <w:szCs w:val="18"/>
              </w:rPr>
              <w:br/>
              <w:t>75:25- oder</w:t>
            </w:r>
            <w:r>
              <w:rPr>
                <w:sz w:val="18"/>
                <w:szCs w:val="18"/>
              </w:rPr>
              <w:br/>
              <w:t>0:100-Bereich)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0CE51" w14:textId="4A55A4E2" w:rsidR="00C17CE9" w:rsidRPr="005175FB" w:rsidRDefault="00C17CE9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Fall-Nr.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7D8BB" w14:textId="1F825CE2" w:rsidR="00C17CE9" w:rsidRPr="005175FB" w:rsidRDefault="00C17CE9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Freigestellter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00ABD8" w14:textId="0C73F3BF" w:rsidR="00C17CE9" w:rsidRPr="005175FB" w:rsidRDefault="00C17CE9" w:rsidP="00FD631F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Maßnahmenummer/</w:t>
            </w:r>
            <w:r>
              <w:rPr>
                <w:sz w:val="18"/>
                <w:szCs w:val="18"/>
              </w:rPr>
              <w:br/>
              <w:t>Bezeichnung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CD5391" w14:textId="1172F65E" w:rsidR="00C17CE9" w:rsidRPr="005175FB" w:rsidRDefault="00C17CE9" w:rsidP="00DF4AE5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Bearbeitungsstufe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0B89D6" w14:textId="12EA82B8" w:rsidR="00C17CE9" w:rsidRPr="005175FB" w:rsidRDefault="00C17CE9" w:rsidP="00DF4AE5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erstattender Rechnungsbetrag in EURO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8A0799" w14:textId="02FAAADC" w:rsidR="00C17CE9" w:rsidRPr="005175FB" w:rsidRDefault="00C17CE9" w:rsidP="00DF4AE5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Rechnungsdatum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526A9F" w14:textId="06A7623B" w:rsidR="00C17CE9" w:rsidRPr="005175FB" w:rsidRDefault="00C17CE9" w:rsidP="00DF4AE5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Rechnungsnummer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27FEF" w14:textId="4BF60740" w:rsidR="00C17CE9" w:rsidRPr="005175FB" w:rsidRDefault="00C17CE9" w:rsidP="00DF4AE5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Prüfergebnisse (Zutreffendes ankreuzen)</w:t>
            </w:r>
          </w:p>
        </w:tc>
      </w:tr>
      <w:tr w:rsidR="00C17CE9" w:rsidRPr="005175FB" w14:paraId="0794D832" w14:textId="77777777" w:rsidTr="005E6BE3">
        <w:trPr>
          <w:trHeight w:val="340"/>
        </w:trPr>
        <w:tc>
          <w:tcPr>
            <w:tcW w:w="14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64D71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B5B034" w14:textId="77777777" w:rsidR="00C17CE9" w:rsidRDefault="00C17CE9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35B805" w14:textId="77777777" w:rsidR="00C17CE9" w:rsidRDefault="00C17CE9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2E17EB1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5FC63533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51F3CAC1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0B6372A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96F130F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3B0741" w14:textId="66F6F90C" w:rsidR="00C17CE9" w:rsidRPr="005175FB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Rechnungsbetrag sachlich richtig gezeichnet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E98B4ED" w14:textId="20E9395E" w:rsidR="00C17CE9" w:rsidRPr="005175FB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Rechnungsbetrag sachlich richtig gezeichnet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4923C86" w14:textId="3525626C" w:rsidR="00C17CE9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Freistellungsbescheid rechtskräftig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928E0E2" w14:textId="2BE2FF49" w:rsidR="00C17CE9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Nebenbestimmungen eingehalten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0480FDA" w14:textId="67C9B074" w:rsidR="00C17CE9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Einvernehmen nach § 8 Abs. 2 Sächs. ABG ist erteilt</w:t>
            </w:r>
          </w:p>
        </w:tc>
      </w:tr>
      <w:tr w:rsidR="00781613" w:rsidRPr="005175FB" w14:paraId="66E34827" w14:textId="77777777" w:rsidTr="005E6BE3">
        <w:trPr>
          <w:trHeight w:val="340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00E937B" w14:textId="665DBCD4" w:rsidR="00C17CE9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3CBEE1" w14:textId="54730ECB" w:rsidR="00C17CE9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73BED8" w14:textId="6A20A273" w:rsidR="00C17CE9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6D16BE" w14:textId="0C8D44A3" w:rsidR="00C17CE9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0E72A8" w14:textId="4FEFD89E" w:rsidR="00C17CE9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75165C8" w14:textId="1268B0F4" w:rsidR="00C17CE9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BA7FD2" w14:textId="4395B33D" w:rsidR="00C17CE9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C69725" w14:textId="5C7FB3BB" w:rsidR="00C17CE9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A149F2" w14:textId="0ABD7402" w:rsidR="00C17CE9" w:rsidRPr="005175FB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94B3BB" w14:textId="26096FF3" w:rsidR="00C17CE9" w:rsidRPr="005175FB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9EAB25" w14:textId="5C63CD94" w:rsidR="00C17CE9" w:rsidRPr="005175FB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18894C" w14:textId="5F112992" w:rsidR="00C17CE9" w:rsidRPr="005175FB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E58272B" w14:textId="4DC637B2" w:rsidR="00C17CE9" w:rsidRPr="005175FB" w:rsidRDefault="00781613" w:rsidP="00781613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17CE9" w:rsidRPr="005175FB" w14:paraId="2AC2C47E" w14:textId="77777777" w:rsidTr="005E6BE3">
        <w:trPr>
          <w:trHeight w:val="340"/>
        </w:trPr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9B19F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01594" w14:textId="77777777" w:rsidR="00C17CE9" w:rsidRDefault="00C17CE9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8A011" w14:textId="77777777" w:rsidR="00C17CE9" w:rsidRDefault="00C17CE9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80162BA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8353609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C66E784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CC6A2C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712152A" w14:textId="77777777" w:rsidR="00C17CE9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BC2DDC6" w14:textId="77777777" w:rsidR="00C17CE9" w:rsidRPr="005175FB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C63A144" w14:textId="77777777" w:rsidR="00C17CE9" w:rsidRPr="005175FB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C2D5E3" w14:textId="183BE241" w:rsidR="00C17CE9" w:rsidRPr="005175FB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694411B" w14:textId="77777777" w:rsidR="00C17CE9" w:rsidRPr="005175FB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9261E8" w14:textId="77777777" w:rsidR="00C17CE9" w:rsidRPr="005175FB" w:rsidRDefault="00C17CE9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D7523" w:rsidRPr="005175FB" w14:paraId="00FC80FF" w14:textId="77777777" w:rsidTr="005E6BE3">
        <w:trPr>
          <w:trHeight w:val="340"/>
        </w:trPr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61297" w14:textId="77777777" w:rsidR="002D7523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42476" w14:textId="77777777" w:rsidR="002D7523" w:rsidRDefault="002D7523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7BB81" w14:textId="77777777" w:rsidR="002D7523" w:rsidRDefault="002D7523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01086D" w14:textId="77777777" w:rsidR="002D7523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0ACF8CA" w14:textId="77777777" w:rsidR="002D7523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6D14A41" w14:textId="77777777" w:rsidR="002D7523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61A769C" w14:textId="77777777" w:rsidR="002D7523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44EDBB" w14:textId="77777777" w:rsidR="002D7523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F60D51B" w14:textId="77777777" w:rsidR="002D7523" w:rsidRPr="005175FB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0DC532A" w14:textId="77777777" w:rsidR="002D7523" w:rsidRPr="005175FB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F6F2A62" w14:textId="77777777" w:rsidR="002D7523" w:rsidRPr="005175FB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B9A6F5" w14:textId="77777777" w:rsidR="002D7523" w:rsidRPr="005175FB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46AA35" w14:textId="77777777" w:rsidR="002D7523" w:rsidRPr="005175FB" w:rsidRDefault="002D752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81613" w:rsidRPr="005175FB" w14:paraId="2554ED9A" w14:textId="77777777" w:rsidTr="005E6BE3">
        <w:trPr>
          <w:trHeight w:val="340"/>
        </w:trPr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F452C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DB732" w14:textId="77777777" w:rsidR="00781613" w:rsidRDefault="00781613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9F014" w14:textId="77777777" w:rsidR="00781613" w:rsidRDefault="00781613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98BECEE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80D531B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3A1B2F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A31B4E3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FF54800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FD7F22E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72A1CF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AB6468A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DBCC26D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7B7C1C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81613" w:rsidRPr="005175FB" w14:paraId="28450EFD" w14:textId="77777777" w:rsidTr="005E6BE3">
        <w:trPr>
          <w:trHeight w:val="340"/>
        </w:trPr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7432F7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43A5F" w14:textId="77777777" w:rsidR="00781613" w:rsidRDefault="00781613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D0261A" w14:textId="77777777" w:rsidR="00781613" w:rsidRDefault="00781613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F529A40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EF444D2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C00EF47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E8391C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9E39123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A439466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DA0FF19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467273D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59421A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F49AB7F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81613" w:rsidRPr="005175FB" w14:paraId="47DE592D" w14:textId="77777777" w:rsidTr="005E6BE3">
        <w:trPr>
          <w:trHeight w:val="340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780E36" w14:textId="382DDD21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C60967" w14:textId="77777777" w:rsidR="00781613" w:rsidRDefault="00781613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3A1CF" w14:textId="77777777" w:rsidR="00781613" w:rsidRDefault="00781613" w:rsidP="00C17CE9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E4389E4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0DEE3D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17937C2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25CDDA8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FB01E6C" w14:textId="77777777" w:rsidR="00781613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28BC509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12E61F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B133D35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C1FDD2B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7475F8" w14:textId="77777777" w:rsidR="00781613" w:rsidRPr="005175FB" w:rsidRDefault="00781613" w:rsidP="00C17CE9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0108D6F9" w14:textId="00D8CE60" w:rsidR="00FD631F" w:rsidRDefault="00FD631F"/>
    <w:p w14:paraId="1871FA11" w14:textId="7C906FC1" w:rsidR="00FD631F" w:rsidRDefault="00FD631F"/>
    <w:tbl>
      <w:tblPr>
        <w:tblStyle w:val="Tabellenraster"/>
        <w:tblW w:w="14600" w:type="dxa"/>
        <w:tblInd w:w="851" w:type="dxa"/>
        <w:tblLook w:val="04A0" w:firstRow="1" w:lastRow="0" w:firstColumn="1" w:lastColumn="0" w:noHBand="0" w:noVBand="1"/>
      </w:tblPr>
      <w:tblGrid>
        <w:gridCol w:w="5042"/>
        <w:gridCol w:w="3317"/>
        <w:gridCol w:w="6241"/>
      </w:tblGrid>
      <w:tr w:rsidR="00781613" w14:paraId="609E4520" w14:textId="77777777" w:rsidTr="005E6BE3">
        <w:tc>
          <w:tcPr>
            <w:tcW w:w="50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221BE5" w14:textId="77777777" w:rsidR="00781613" w:rsidRDefault="00781613"/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6B950245" w14:textId="77777777" w:rsidR="00781613" w:rsidRDefault="00781613"/>
        </w:tc>
        <w:tc>
          <w:tcPr>
            <w:tcW w:w="62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85085A" w14:textId="77777777" w:rsidR="00781613" w:rsidRDefault="00781613"/>
        </w:tc>
      </w:tr>
      <w:tr w:rsidR="00781613" w14:paraId="0D5900CA" w14:textId="77777777" w:rsidTr="005E6BE3">
        <w:tc>
          <w:tcPr>
            <w:tcW w:w="50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5EB701" w14:textId="7E267E0E" w:rsidR="00781613" w:rsidRDefault="00781613">
            <w:r w:rsidRPr="00AB3956">
              <w:rPr>
                <w:sz w:val="18"/>
              </w:rPr>
              <w:t>Datum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A9FA9A9" w14:textId="77777777" w:rsidR="00781613" w:rsidRDefault="00781613"/>
        </w:tc>
        <w:tc>
          <w:tcPr>
            <w:tcW w:w="624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98D076" w14:textId="77777777" w:rsidR="00781613" w:rsidRPr="00AB3956" w:rsidRDefault="00781613" w:rsidP="00781613">
            <w:pPr>
              <w:widowControl w:val="0"/>
              <w:autoSpaceDE w:val="0"/>
              <w:autoSpaceDN w:val="0"/>
              <w:spacing w:line="190" w:lineRule="exact"/>
              <w:rPr>
                <w:color w:val="000000"/>
                <w:sz w:val="18"/>
                <w:szCs w:val="18"/>
              </w:rPr>
            </w:pPr>
            <w:r w:rsidRPr="00AB3956">
              <w:rPr>
                <w:color w:val="000000"/>
                <w:sz w:val="18"/>
                <w:szCs w:val="18"/>
              </w:rPr>
              <w:t>Unterschrift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(Vor-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und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Zuname)</w:t>
            </w:r>
          </w:p>
          <w:p w14:paraId="458D6E57" w14:textId="6907BEF4" w:rsidR="00781613" w:rsidRPr="00AB3956" w:rsidRDefault="00781613" w:rsidP="00781613">
            <w:pPr>
              <w:widowControl w:val="0"/>
              <w:autoSpaceDE w:val="0"/>
              <w:autoSpaceDN w:val="0"/>
              <w:spacing w:line="190" w:lineRule="exact"/>
              <w:rPr>
                <w:color w:val="000000"/>
                <w:sz w:val="18"/>
                <w:szCs w:val="18"/>
              </w:rPr>
            </w:pPr>
            <w:r w:rsidRPr="00AB3956">
              <w:rPr>
                <w:color w:val="000000"/>
                <w:sz w:val="18"/>
                <w:szCs w:val="18"/>
              </w:rPr>
              <w:t>Mit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der</w:t>
            </w:r>
            <w:r w:rsidRPr="00AB3956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Unterschrift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wird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AB3956">
              <w:rPr>
                <w:rFonts w:cs="Arial"/>
                <w:color w:val="000000"/>
                <w:sz w:val="18"/>
                <w:szCs w:val="18"/>
              </w:rPr>
              <w:t>bestätigt,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dass</w:t>
            </w:r>
            <w:r w:rsidRPr="00AB3956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 xml:space="preserve">die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Angaben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in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 xml:space="preserve"> der</w:t>
            </w:r>
            <w:r w:rsidRPr="00AB3956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Tabelle richtig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 xml:space="preserve"> eingetragen</w:t>
            </w:r>
            <w:r w:rsidRPr="00AB3956">
              <w:rPr>
                <w:color w:val="000000"/>
                <w:sz w:val="18"/>
                <w:szCs w:val="18"/>
              </w:rPr>
              <w:t xml:space="preserve"> sind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und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dem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rFonts w:cs="Arial"/>
                <w:color w:val="000000"/>
                <w:sz w:val="18"/>
                <w:szCs w:val="18"/>
              </w:rPr>
              <w:t>Prüfergebnis</w:t>
            </w:r>
            <w:r w:rsidRPr="00AB3956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der</w:t>
            </w:r>
            <w:r w:rsidRPr="00AB3956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 xml:space="preserve">ARGE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AFC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Sachsen entsprechen.</w:t>
            </w:r>
          </w:p>
          <w:p w14:paraId="4A3C7B74" w14:textId="787F537D" w:rsidR="00781613" w:rsidRDefault="00781613" w:rsidP="00781613">
            <w:pPr>
              <w:widowControl w:val="0"/>
              <w:autoSpaceDE w:val="0"/>
              <w:autoSpaceDN w:val="0"/>
              <w:spacing w:before="21" w:line="190" w:lineRule="exact"/>
            </w:pPr>
            <w:r w:rsidRPr="00AB3956">
              <w:rPr>
                <w:rFonts w:cs="Arial"/>
                <w:color w:val="000000"/>
                <w:spacing w:val="-1"/>
                <w:sz w:val="18"/>
                <w:szCs w:val="18"/>
              </w:rPr>
              <w:t>Für</w:t>
            </w:r>
            <w:r w:rsidRPr="00AB3956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 xml:space="preserve">diese </w:t>
            </w:r>
            <w:r w:rsidRPr="00AB3956">
              <w:rPr>
                <w:rFonts w:cs="Arial"/>
                <w:color w:val="000000"/>
                <w:sz w:val="18"/>
                <w:szCs w:val="18"/>
              </w:rPr>
              <w:t>Übereinstimmung</w:t>
            </w:r>
            <w:r w:rsidRPr="00AB3956">
              <w:rPr>
                <w:color w:val="000000"/>
                <w:sz w:val="18"/>
                <w:szCs w:val="18"/>
              </w:rPr>
              <w:t xml:space="preserve"> wird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sachlich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 xml:space="preserve"> und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rechnerisch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richtig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gezeichnet.</w:t>
            </w:r>
          </w:p>
        </w:tc>
      </w:tr>
    </w:tbl>
    <w:p w14:paraId="650C29A7" w14:textId="77777777" w:rsidR="00C06B0E" w:rsidRDefault="00C06B0E">
      <w:pPr>
        <w:sectPr w:rsidR="00C06B0E" w:rsidSect="009C48BB">
          <w:headerReference w:type="default" r:id="rId10"/>
          <w:pgSz w:w="16838" w:h="11906" w:orient="landscape"/>
          <w:pgMar w:top="1417" w:right="1417" w:bottom="1417" w:left="284" w:header="720" w:footer="326" w:gutter="0"/>
          <w:cols w:space="720"/>
          <w:docGrid w:linePitch="299"/>
        </w:sectPr>
      </w:pPr>
    </w:p>
    <w:p w14:paraId="3F9BB4CF" w14:textId="77777777" w:rsidR="00D33222" w:rsidRDefault="00D33222"/>
    <w:tbl>
      <w:tblPr>
        <w:tblW w:w="14600" w:type="dxa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143"/>
        <w:gridCol w:w="1143"/>
        <w:gridCol w:w="1144"/>
        <w:gridCol w:w="1143"/>
        <w:gridCol w:w="1143"/>
        <w:gridCol w:w="1143"/>
        <w:gridCol w:w="1144"/>
        <w:gridCol w:w="2268"/>
        <w:gridCol w:w="3186"/>
      </w:tblGrid>
      <w:tr w:rsidR="00D33222" w:rsidRPr="0019532E" w14:paraId="3DE4C84F" w14:textId="77777777" w:rsidTr="005E6BE3">
        <w:trPr>
          <w:gridAfter w:val="1"/>
          <w:wAfter w:w="3186" w:type="dxa"/>
          <w:trHeight w:val="340"/>
        </w:trPr>
        <w:tc>
          <w:tcPr>
            <w:tcW w:w="114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FBA62E" w14:textId="42DFBF1A" w:rsidR="00D33222" w:rsidRDefault="00D33222" w:rsidP="009B4F19">
            <w:pPr>
              <w:pStyle w:val="Textkrper"/>
              <w:spacing w:before="40" w:after="40" w:line="240" w:lineRule="auto"/>
              <w:ind w:right="272"/>
              <w:rPr>
                <w:b/>
                <w:szCs w:val="18"/>
              </w:rPr>
            </w:pPr>
            <w:r w:rsidRPr="0019532E">
              <w:rPr>
                <w:b/>
                <w:szCs w:val="18"/>
              </w:rPr>
              <w:br w:type="page"/>
            </w:r>
            <w:r w:rsidR="006B3293">
              <w:rPr>
                <w:b/>
                <w:szCs w:val="18"/>
              </w:rPr>
              <w:t>Bestätigung</w:t>
            </w:r>
            <w:r>
              <w:rPr>
                <w:b/>
                <w:szCs w:val="18"/>
              </w:rPr>
              <w:t xml:space="preserve"> der Mittel</w:t>
            </w:r>
            <w:r w:rsidR="006B3293">
              <w:rPr>
                <w:b/>
                <w:szCs w:val="18"/>
              </w:rPr>
              <w:t xml:space="preserve">auszahlung für </w:t>
            </w:r>
            <w:r>
              <w:rPr>
                <w:b/>
                <w:szCs w:val="18"/>
              </w:rPr>
              <w:t>Maßnahmen in der Altlastenfreistellung</w:t>
            </w:r>
            <w:r w:rsidR="006B3293">
              <w:rPr>
                <w:b/>
                <w:szCs w:val="18"/>
              </w:rPr>
              <w:t xml:space="preserve"> zum Auszahlungsantrag Nr. </w:t>
            </w:r>
          </w:p>
          <w:p w14:paraId="5F232CC4" w14:textId="129ADFCE" w:rsidR="00D33222" w:rsidRPr="006B3293" w:rsidRDefault="006B3293" w:rsidP="0040011C">
            <w:pPr>
              <w:pStyle w:val="Textkrper"/>
              <w:spacing w:before="40" w:after="40" w:line="240" w:lineRule="auto"/>
              <w:rPr>
                <w:szCs w:val="18"/>
              </w:rPr>
            </w:pPr>
            <w:r w:rsidRPr="006B3293">
              <w:rPr>
                <w:szCs w:val="18"/>
              </w:rPr>
              <w:t>(zur Rücksendung an den Projektcontroller)</w:t>
            </w:r>
          </w:p>
          <w:p w14:paraId="4ADD87BE" w14:textId="77777777" w:rsidR="006B3293" w:rsidRDefault="006B3293" w:rsidP="0040011C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0"/>
              <w:gridCol w:w="4935"/>
            </w:tblGrid>
            <w:tr w:rsidR="00D33222" w14:paraId="1210598C" w14:textId="77777777" w:rsidTr="0040011C">
              <w:tc>
                <w:tcPr>
                  <w:tcW w:w="5110" w:type="dxa"/>
                  <w:tcBorders>
                    <w:top w:val="nil"/>
                    <w:left w:val="nil"/>
                    <w:bottom w:val="nil"/>
                  </w:tcBorders>
                </w:tcPr>
                <w:p w14:paraId="63795748" w14:textId="77777777" w:rsidR="00D33222" w:rsidRPr="006B3293" w:rsidRDefault="00D33222" w:rsidP="0040011C">
                  <w:pPr>
                    <w:pStyle w:val="Textkrper"/>
                    <w:spacing w:line="240" w:lineRule="auto"/>
                    <w:rPr>
                      <w:szCs w:val="22"/>
                    </w:rPr>
                  </w:pPr>
                  <w:r w:rsidRPr="006B3293">
                    <w:rPr>
                      <w:sz w:val="20"/>
                      <w:szCs w:val="22"/>
                    </w:rPr>
                    <w:t>Landkreis / kreisfreie Stadt / Landesdirektion:</w:t>
                  </w:r>
                </w:p>
              </w:tc>
              <w:tc>
                <w:tcPr>
                  <w:tcW w:w="4935" w:type="dxa"/>
                </w:tcPr>
                <w:p w14:paraId="41165D91" w14:textId="77777777" w:rsidR="00D33222" w:rsidRDefault="00D33222" w:rsidP="0040011C">
                  <w:pPr>
                    <w:pStyle w:val="Textkrper"/>
                    <w:spacing w:before="40" w:after="40" w:line="240" w:lineRule="auto"/>
                    <w:rPr>
                      <w:b/>
                      <w:szCs w:val="18"/>
                    </w:rPr>
                  </w:pPr>
                </w:p>
              </w:tc>
            </w:tr>
          </w:tbl>
          <w:p w14:paraId="1848097B" w14:textId="77777777" w:rsidR="00D33222" w:rsidRDefault="00D33222" w:rsidP="0040011C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0"/>
              <w:gridCol w:w="4935"/>
            </w:tblGrid>
            <w:tr w:rsidR="00D33222" w14:paraId="68842CE8" w14:textId="77777777" w:rsidTr="0040011C">
              <w:tc>
                <w:tcPr>
                  <w:tcW w:w="5110" w:type="dxa"/>
                  <w:tcBorders>
                    <w:top w:val="nil"/>
                    <w:left w:val="nil"/>
                    <w:bottom w:val="nil"/>
                  </w:tcBorders>
                </w:tcPr>
                <w:p w14:paraId="1EA08150" w14:textId="77777777" w:rsidR="00D33222" w:rsidRPr="00943C20" w:rsidRDefault="00D33222" w:rsidP="0040011C">
                  <w:pPr>
                    <w:pStyle w:val="Textkrper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 w:rsidRPr="006B3293">
                    <w:rPr>
                      <w:sz w:val="20"/>
                      <w:szCs w:val="22"/>
                    </w:rPr>
                    <w:t>Kapitel / Titel:</w:t>
                  </w:r>
                </w:p>
              </w:tc>
              <w:tc>
                <w:tcPr>
                  <w:tcW w:w="4935" w:type="dxa"/>
                </w:tcPr>
                <w:p w14:paraId="0E8D946F" w14:textId="77777777" w:rsidR="00D33222" w:rsidRDefault="00D33222" w:rsidP="0040011C">
                  <w:pPr>
                    <w:pStyle w:val="Textkrper"/>
                    <w:spacing w:before="40" w:after="40" w:line="240" w:lineRule="auto"/>
                    <w:rPr>
                      <w:b/>
                      <w:szCs w:val="18"/>
                    </w:rPr>
                  </w:pPr>
                </w:p>
              </w:tc>
            </w:tr>
          </w:tbl>
          <w:p w14:paraId="31BB9E2B" w14:textId="77777777" w:rsidR="00D33222" w:rsidRDefault="00D33222" w:rsidP="0040011C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  <w:p w14:paraId="05AFA1F4" w14:textId="77777777" w:rsidR="00D33222" w:rsidRPr="0019532E" w:rsidRDefault="00D33222" w:rsidP="0040011C">
            <w:pPr>
              <w:pStyle w:val="Textkrper"/>
              <w:spacing w:before="40" w:after="40" w:line="240" w:lineRule="auto"/>
              <w:rPr>
                <w:b/>
                <w:szCs w:val="18"/>
              </w:rPr>
            </w:pPr>
          </w:p>
        </w:tc>
      </w:tr>
      <w:tr w:rsidR="00D33222" w:rsidRPr="005175FB" w14:paraId="31D75ABB" w14:textId="77777777" w:rsidTr="00F560B2">
        <w:trPr>
          <w:trHeight w:val="7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E56129" w14:textId="77777777" w:rsidR="00D33222" w:rsidRPr="005175FB" w:rsidRDefault="00D33222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Bereich</w:t>
            </w:r>
            <w:r>
              <w:rPr>
                <w:sz w:val="18"/>
                <w:szCs w:val="18"/>
              </w:rPr>
              <w:br/>
              <w:t>(60:40- oder</w:t>
            </w:r>
            <w:r>
              <w:rPr>
                <w:sz w:val="18"/>
                <w:szCs w:val="18"/>
              </w:rPr>
              <w:br/>
              <w:t>75:25- oder</w:t>
            </w:r>
            <w:r>
              <w:rPr>
                <w:sz w:val="18"/>
                <w:szCs w:val="18"/>
              </w:rPr>
              <w:br/>
              <w:t>0:100-Bereich)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CD08EE" w14:textId="77777777" w:rsidR="00D33222" w:rsidRPr="005175FB" w:rsidRDefault="00D33222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Fall-Nr.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DC84A8" w14:textId="77777777" w:rsidR="00D33222" w:rsidRPr="005175FB" w:rsidRDefault="00D33222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Freigestellter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0D9CD9D" w14:textId="77777777" w:rsidR="00D33222" w:rsidRPr="005175FB" w:rsidRDefault="00D33222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Maßnahmenummer/</w:t>
            </w:r>
            <w:r>
              <w:rPr>
                <w:sz w:val="18"/>
                <w:szCs w:val="18"/>
              </w:rPr>
              <w:br/>
              <w:t>Bezeichnung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EB1DCCC" w14:textId="77777777" w:rsidR="00D33222" w:rsidRPr="005175FB" w:rsidRDefault="00D33222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Bearbeitungsstufe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8705300" w14:textId="77777777" w:rsidR="00D33222" w:rsidRPr="005175FB" w:rsidRDefault="00D33222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erstattender Rechnungsbetrag in EURO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82D1F7D" w14:textId="77777777" w:rsidR="00D33222" w:rsidRPr="005175FB" w:rsidRDefault="00D33222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Rechnungsdatum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61DB4E2" w14:textId="77777777" w:rsidR="00D33222" w:rsidRPr="005175FB" w:rsidRDefault="00D33222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Rechnungsnummer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CB11DF6" w14:textId="548DC60A" w:rsidR="00D33222" w:rsidRPr="005175FB" w:rsidRDefault="00D33222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Ggf. Anmerkung zur Auszahlung</w:t>
            </w:r>
          </w:p>
        </w:tc>
      </w:tr>
      <w:tr w:rsidR="00D33222" w:rsidRPr="005175FB" w14:paraId="2161A3D7" w14:textId="77777777" w:rsidTr="00F560B2">
        <w:trPr>
          <w:trHeight w:val="340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5E0FD53" w14:textId="77777777" w:rsidR="00D33222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631ED5" w14:textId="77777777" w:rsidR="00D33222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A2CEBC" w14:textId="77777777" w:rsidR="00D33222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E1D7CA" w14:textId="77777777" w:rsidR="00D33222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2043E4" w14:textId="77777777" w:rsidR="00D33222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D93DB2" w14:textId="77777777" w:rsidR="00D33222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020B487" w14:textId="77777777" w:rsidR="00D33222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BA50DF" w14:textId="77777777" w:rsidR="00D33222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5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E104632" w14:textId="029170BC" w:rsidR="00D33222" w:rsidRPr="005175FB" w:rsidRDefault="00D33222" w:rsidP="0040011C">
            <w:pPr>
              <w:pStyle w:val="Textkrper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B4C8E" w:rsidRPr="005175FB" w14:paraId="4549671E" w14:textId="77777777" w:rsidTr="00F560B2">
        <w:trPr>
          <w:trHeight w:val="340"/>
        </w:trPr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A86EF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740C3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C4CAF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1B6B93A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9ECD63C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E3B8C7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434833B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D9B5F93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9008DB7" w14:textId="77777777" w:rsidR="009B4C8E" w:rsidRPr="005175FB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B4C8E" w:rsidRPr="005175FB" w14:paraId="29B6668F" w14:textId="77777777" w:rsidTr="00F560B2">
        <w:trPr>
          <w:trHeight w:val="340"/>
        </w:trPr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CE178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2578A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523A6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7D571F8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8208B0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19440B9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F83CB8E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E24D1F7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597C03C" w14:textId="77777777" w:rsidR="009B4C8E" w:rsidRPr="005175FB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B4C8E" w:rsidRPr="005175FB" w14:paraId="627D239C" w14:textId="77777777" w:rsidTr="00F560B2">
        <w:trPr>
          <w:trHeight w:val="340"/>
        </w:trPr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75A05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54595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BB682E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E987AB7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AA87554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BA9EFDC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1638452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1D7F683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518C652" w14:textId="77777777" w:rsidR="009B4C8E" w:rsidRPr="005175FB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B4C8E" w:rsidRPr="005175FB" w14:paraId="7F09E75E" w14:textId="77777777" w:rsidTr="00F560B2">
        <w:trPr>
          <w:trHeight w:val="340"/>
        </w:trPr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05C83C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DF7392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196B5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9DF8289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E9F8101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8250F41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0C70F3F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FA0CD88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E81A7A9" w14:textId="77777777" w:rsidR="009B4C8E" w:rsidRPr="005175FB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B4C8E" w:rsidRPr="005175FB" w14:paraId="70634434" w14:textId="77777777" w:rsidTr="00F560B2">
        <w:trPr>
          <w:trHeight w:val="340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FDED6C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A0DD7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41E77F" w14:textId="77777777" w:rsidR="009B4C8E" w:rsidRDefault="009B4C8E" w:rsidP="0040011C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F5AA650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3AB273A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80C9F95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752E3DC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1FC2267" w14:textId="77777777" w:rsidR="009B4C8E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5EB56E" w14:textId="77777777" w:rsidR="009B4C8E" w:rsidRPr="005175FB" w:rsidRDefault="009B4C8E" w:rsidP="0040011C">
            <w:pPr>
              <w:pStyle w:val="Textkrper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2B3C79D9" w14:textId="77777777" w:rsidR="00D33222" w:rsidRDefault="00D33222" w:rsidP="00D33222"/>
    <w:p w14:paraId="4A1B5685" w14:textId="77777777" w:rsidR="00D33222" w:rsidRDefault="00D33222" w:rsidP="00D33222"/>
    <w:p w14:paraId="15D2FA3F" w14:textId="77777777" w:rsidR="00D33222" w:rsidRDefault="00D33222" w:rsidP="00D33222"/>
    <w:tbl>
      <w:tblPr>
        <w:tblStyle w:val="Tabellenraster"/>
        <w:tblW w:w="14600" w:type="dxa"/>
        <w:tblInd w:w="851" w:type="dxa"/>
        <w:tblLook w:val="04A0" w:firstRow="1" w:lastRow="0" w:firstColumn="1" w:lastColumn="0" w:noHBand="0" w:noVBand="1"/>
      </w:tblPr>
      <w:tblGrid>
        <w:gridCol w:w="5042"/>
        <w:gridCol w:w="3317"/>
        <w:gridCol w:w="6241"/>
      </w:tblGrid>
      <w:tr w:rsidR="00D33222" w14:paraId="5430A9AF" w14:textId="77777777" w:rsidTr="005E6BE3">
        <w:tc>
          <w:tcPr>
            <w:tcW w:w="50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D6F2C4" w14:textId="77777777" w:rsidR="00D33222" w:rsidRDefault="00D33222" w:rsidP="0040011C"/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62C25AB" w14:textId="77777777" w:rsidR="00D33222" w:rsidRDefault="00D33222" w:rsidP="0040011C"/>
        </w:tc>
        <w:tc>
          <w:tcPr>
            <w:tcW w:w="62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ADCA25" w14:textId="77777777" w:rsidR="00D33222" w:rsidRDefault="00D33222" w:rsidP="0040011C"/>
        </w:tc>
      </w:tr>
      <w:tr w:rsidR="00D33222" w14:paraId="05E48145" w14:textId="77777777" w:rsidTr="005E6BE3">
        <w:tc>
          <w:tcPr>
            <w:tcW w:w="50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EA79E9" w14:textId="7C216AA6" w:rsidR="00D33222" w:rsidRPr="00AB3956" w:rsidRDefault="00D33222" w:rsidP="0040011C">
            <w:pPr>
              <w:rPr>
                <w:sz w:val="18"/>
                <w:szCs w:val="18"/>
              </w:rPr>
            </w:pPr>
            <w:r w:rsidRPr="00AB3956">
              <w:rPr>
                <w:sz w:val="18"/>
                <w:szCs w:val="18"/>
              </w:rPr>
              <w:t>Datum</w:t>
            </w:r>
            <w:r w:rsidR="009B4C8E" w:rsidRPr="00AB3956">
              <w:rPr>
                <w:sz w:val="18"/>
                <w:szCs w:val="18"/>
              </w:rPr>
              <w:t xml:space="preserve"> Auszahlung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6353C997" w14:textId="77777777" w:rsidR="00D33222" w:rsidRPr="00AB3956" w:rsidRDefault="00D33222" w:rsidP="0040011C">
            <w:pPr>
              <w:rPr>
                <w:sz w:val="18"/>
                <w:szCs w:val="18"/>
              </w:rPr>
            </w:pPr>
          </w:p>
        </w:tc>
        <w:tc>
          <w:tcPr>
            <w:tcW w:w="624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699FEA" w14:textId="77777777" w:rsidR="00D33222" w:rsidRPr="00AB3956" w:rsidRDefault="00D33222" w:rsidP="0040011C">
            <w:pPr>
              <w:widowControl w:val="0"/>
              <w:autoSpaceDE w:val="0"/>
              <w:autoSpaceDN w:val="0"/>
              <w:spacing w:line="190" w:lineRule="exact"/>
              <w:rPr>
                <w:color w:val="000000"/>
                <w:sz w:val="18"/>
                <w:szCs w:val="18"/>
              </w:rPr>
            </w:pPr>
            <w:r w:rsidRPr="00AB3956">
              <w:rPr>
                <w:color w:val="000000"/>
                <w:sz w:val="18"/>
                <w:szCs w:val="18"/>
              </w:rPr>
              <w:t>Unterschrift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z w:val="18"/>
                <w:szCs w:val="18"/>
              </w:rPr>
              <w:t>(Vor-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und</w:t>
            </w:r>
            <w:r w:rsidRPr="00AB395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B3956">
              <w:rPr>
                <w:color w:val="000000"/>
                <w:spacing w:val="-1"/>
                <w:sz w:val="18"/>
                <w:szCs w:val="18"/>
              </w:rPr>
              <w:t>Zuname)</w:t>
            </w:r>
          </w:p>
          <w:p w14:paraId="2604169E" w14:textId="0E718B38" w:rsidR="00D33222" w:rsidRPr="00AB3956" w:rsidRDefault="009B4C8E" w:rsidP="0040011C">
            <w:pPr>
              <w:widowControl w:val="0"/>
              <w:autoSpaceDE w:val="0"/>
              <w:autoSpaceDN w:val="0"/>
              <w:spacing w:before="21" w:line="190" w:lineRule="exact"/>
              <w:rPr>
                <w:sz w:val="18"/>
                <w:szCs w:val="18"/>
              </w:rPr>
            </w:pPr>
            <w:r w:rsidRPr="00AB3956">
              <w:rPr>
                <w:color w:val="000000"/>
                <w:sz w:val="18"/>
                <w:szCs w:val="18"/>
              </w:rPr>
              <w:t>Mit der Unterschrift wird bestätigt, dass die Mittelauszahlung an die Freigestellte erfolgt ist</w:t>
            </w:r>
            <w:r w:rsidR="00D33222" w:rsidRPr="00AB3956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6672AAFF" w14:textId="615FB7B9" w:rsidR="00FD631F" w:rsidRDefault="00FD631F" w:rsidP="009C48BB"/>
    <w:sectPr w:rsidR="00FD631F" w:rsidSect="009C48BB">
      <w:headerReference w:type="default" r:id="rId11"/>
      <w:pgSz w:w="16838" w:h="11906" w:orient="landscape"/>
      <w:pgMar w:top="1417" w:right="1417" w:bottom="1417" w:left="284" w:header="720" w:footer="3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A718" w14:textId="77777777" w:rsidR="0082242F" w:rsidRDefault="0082242F">
      <w:r>
        <w:separator/>
      </w:r>
    </w:p>
  </w:endnote>
  <w:endnote w:type="continuationSeparator" w:id="0">
    <w:p w14:paraId="0468AEC3" w14:textId="77777777" w:rsidR="0082242F" w:rsidRDefault="0082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ADEE2" w14:textId="77777777" w:rsidR="0082242F" w:rsidRDefault="0082242F">
      <w:r>
        <w:separator/>
      </w:r>
    </w:p>
  </w:footnote>
  <w:footnote w:type="continuationSeparator" w:id="0">
    <w:p w14:paraId="0AD52F6F" w14:textId="77777777" w:rsidR="0082242F" w:rsidRDefault="0082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2" w:type="dxa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5"/>
      <w:gridCol w:w="6017"/>
      <w:gridCol w:w="1700"/>
    </w:tblGrid>
    <w:tr w:rsidR="004E4499" w14:paraId="09AD44F1" w14:textId="77777777" w:rsidTr="00E77E92">
      <w:trPr>
        <w:trHeight w:val="480"/>
      </w:trPr>
      <w:tc>
        <w:tcPr>
          <w:tcW w:w="141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8976BB7" w14:textId="1AB86B20" w:rsidR="004E4499" w:rsidRDefault="004E4499" w:rsidP="00C44BB1">
          <w:pPr>
            <w:pStyle w:val="Kopfzeile"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 </w:t>
          </w:r>
          <w:r w:rsidR="00C44BB1">
            <w:rPr>
              <w:b/>
              <w:sz w:val="28"/>
            </w:rPr>
            <w:t>FG</w:t>
          </w:r>
        </w:p>
      </w:tc>
      <w:tc>
        <w:tcPr>
          <w:tcW w:w="60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40C0135" w14:textId="77777777" w:rsidR="004E4499" w:rsidRDefault="004E4499">
          <w:pPr>
            <w:pStyle w:val="Kopfzeile"/>
            <w:spacing w:before="60" w:line="240" w:lineRule="auto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Finanztechnische Vorgehensweise</w:t>
          </w:r>
        </w:p>
        <w:p w14:paraId="4B970ACC" w14:textId="562D8C6F" w:rsidR="004E4499" w:rsidRPr="008E2C7C" w:rsidRDefault="00C44BB1" w:rsidP="00C44BB1">
          <w:pPr>
            <w:pStyle w:val="Kopfzeile"/>
            <w:spacing w:before="120" w:after="60" w:line="240" w:lineRule="aut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Auszahlungsantrag</w:t>
          </w:r>
        </w:p>
      </w:tc>
      <w:tc>
        <w:tcPr>
          <w:tcW w:w="17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C8604F4" w14:textId="77777777" w:rsidR="004E4499" w:rsidRDefault="004E4499" w:rsidP="00C51B9D">
          <w:pPr>
            <w:pStyle w:val="Kopfzeile"/>
            <w:spacing w:before="60" w:line="240" w:lineRule="auto"/>
            <w:jc w:val="center"/>
            <w:rPr>
              <w:b/>
            </w:rPr>
          </w:pPr>
          <w:r>
            <w:rPr>
              <w:b/>
            </w:rPr>
            <w:t>Anlage 2</w:t>
          </w:r>
        </w:p>
        <w:p w14:paraId="3C790478" w14:textId="65758410" w:rsidR="004E4499" w:rsidRPr="00C51B9D" w:rsidRDefault="004E4499" w:rsidP="00814476">
          <w:pPr>
            <w:pStyle w:val="Kopfzeile"/>
            <w:spacing w:before="60" w:line="240" w:lineRule="auto"/>
            <w:jc w:val="center"/>
          </w:pPr>
          <w:r w:rsidRPr="008C2062">
            <w:rPr>
              <w:sz w:val="22"/>
              <w:szCs w:val="22"/>
            </w:rPr>
            <w:t>2.8.</w:t>
          </w:r>
          <w:r w:rsidR="00C44BB1">
            <w:rPr>
              <w:sz w:val="22"/>
              <w:szCs w:val="22"/>
            </w:rPr>
            <w:t>3</w:t>
          </w:r>
          <w:r>
            <w:br/>
          </w:r>
          <w:r w:rsidR="00814476" w:rsidRPr="00814476">
            <w:rPr>
              <w:sz w:val="22"/>
              <w:szCs w:val="22"/>
            </w:rPr>
            <w:t xml:space="preserve">Seite </w:t>
          </w:r>
          <w:r w:rsidR="00814476" w:rsidRPr="00814476">
            <w:rPr>
              <w:bCs/>
              <w:sz w:val="22"/>
              <w:szCs w:val="22"/>
            </w:rPr>
            <w:fldChar w:fldCharType="begin"/>
          </w:r>
          <w:r w:rsidR="00814476" w:rsidRPr="00814476">
            <w:rPr>
              <w:bCs/>
              <w:sz w:val="22"/>
              <w:szCs w:val="22"/>
            </w:rPr>
            <w:instrText>PAGE  \* Arabic  \* MERGEFORMAT</w:instrText>
          </w:r>
          <w:r w:rsidR="00814476" w:rsidRPr="00814476">
            <w:rPr>
              <w:bCs/>
              <w:sz w:val="22"/>
              <w:szCs w:val="22"/>
            </w:rPr>
            <w:fldChar w:fldCharType="separate"/>
          </w:r>
          <w:r w:rsidR="00F560B2">
            <w:rPr>
              <w:bCs/>
              <w:noProof/>
              <w:sz w:val="22"/>
              <w:szCs w:val="22"/>
            </w:rPr>
            <w:t>3</w:t>
          </w:r>
          <w:r w:rsidR="00814476" w:rsidRPr="00814476">
            <w:rPr>
              <w:bCs/>
              <w:sz w:val="22"/>
              <w:szCs w:val="22"/>
            </w:rPr>
            <w:fldChar w:fldCharType="end"/>
          </w:r>
          <w:r w:rsidR="00814476" w:rsidRPr="00814476">
            <w:rPr>
              <w:sz w:val="22"/>
              <w:szCs w:val="22"/>
            </w:rPr>
            <w:t xml:space="preserve"> von </w:t>
          </w:r>
          <w:r w:rsidR="00814476" w:rsidRPr="00814476">
            <w:rPr>
              <w:bCs/>
              <w:sz w:val="22"/>
              <w:szCs w:val="22"/>
            </w:rPr>
            <w:fldChar w:fldCharType="begin"/>
          </w:r>
          <w:r w:rsidR="00814476" w:rsidRPr="00814476">
            <w:rPr>
              <w:bCs/>
              <w:sz w:val="22"/>
              <w:szCs w:val="22"/>
            </w:rPr>
            <w:instrText>NUMPAGES  \* Arabic  \* MERGEFORMAT</w:instrText>
          </w:r>
          <w:r w:rsidR="00814476" w:rsidRPr="00814476">
            <w:rPr>
              <w:bCs/>
              <w:sz w:val="22"/>
              <w:szCs w:val="22"/>
            </w:rPr>
            <w:fldChar w:fldCharType="separate"/>
          </w:r>
          <w:r w:rsidR="00F560B2">
            <w:rPr>
              <w:bCs/>
              <w:noProof/>
              <w:sz w:val="22"/>
              <w:szCs w:val="22"/>
            </w:rPr>
            <w:t>6</w:t>
          </w:r>
          <w:r w:rsidR="00814476" w:rsidRPr="00814476">
            <w:rPr>
              <w:bCs/>
              <w:sz w:val="22"/>
              <w:szCs w:val="22"/>
            </w:rPr>
            <w:fldChar w:fldCharType="end"/>
          </w:r>
        </w:p>
      </w:tc>
    </w:tr>
  </w:tbl>
  <w:p w14:paraId="573A80C1" w14:textId="77777777" w:rsidR="004E4499" w:rsidRDefault="004E4499" w:rsidP="000E2768">
    <w:pPr>
      <w:pStyle w:val="Kopfzeile"/>
      <w:spacing w:line="12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0" w:type="dxa"/>
      <w:tblInd w:w="8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70"/>
      <w:gridCol w:w="10373"/>
      <w:gridCol w:w="2557"/>
    </w:tblGrid>
    <w:tr w:rsidR="00FD631F" w14:paraId="3E1E7005" w14:textId="77777777" w:rsidTr="005E6BE3">
      <w:trPr>
        <w:trHeight w:val="251"/>
      </w:trPr>
      <w:tc>
        <w:tcPr>
          <w:tcW w:w="1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C22531" w14:textId="77777777" w:rsidR="00FD631F" w:rsidRDefault="00FD631F" w:rsidP="00C44BB1">
          <w:pPr>
            <w:pStyle w:val="Kopfzeile"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 FG</w:t>
          </w:r>
        </w:p>
      </w:tc>
      <w:tc>
        <w:tcPr>
          <w:tcW w:w="103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199D77" w14:textId="77777777" w:rsidR="00FD631F" w:rsidRDefault="00FD631F">
          <w:pPr>
            <w:pStyle w:val="Kopfzeile"/>
            <w:spacing w:before="60" w:line="240" w:lineRule="auto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Finanztechnische Vorgehensweise</w:t>
          </w:r>
        </w:p>
        <w:p w14:paraId="5ABAE82C" w14:textId="6229F1AD" w:rsidR="00FD631F" w:rsidRPr="008E2C7C" w:rsidRDefault="00335625" w:rsidP="009B4F19">
          <w:pPr>
            <w:pStyle w:val="Kopfzeile"/>
            <w:spacing w:before="120" w:after="60" w:line="240" w:lineRule="aut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Auszahlungsantrag</w:t>
          </w:r>
        </w:p>
      </w:tc>
      <w:tc>
        <w:tcPr>
          <w:tcW w:w="255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69C942" w14:textId="77777777" w:rsidR="00FD631F" w:rsidRDefault="00FD631F" w:rsidP="00C51B9D">
          <w:pPr>
            <w:pStyle w:val="Kopfzeile"/>
            <w:spacing w:before="60" w:line="240" w:lineRule="auto"/>
            <w:jc w:val="center"/>
            <w:rPr>
              <w:b/>
            </w:rPr>
          </w:pPr>
          <w:r>
            <w:rPr>
              <w:b/>
            </w:rPr>
            <w:t>Anlage 2</w:t>
          </w:r>
        </w:p>
        <w:p w14:paraId="5C831F9E" w14:textId="77777777" w:rsidR="00335625" w:rsidRDefault="00FD631F" w:rsidP="009B4F19">
          <w:pPr>
            <w:pStyle w:val="Kopfzeile"/>
            <w:spacing w:before="60" w:line="240" w:lineRule="auto"/>
            <w:jc w:val="center"/>
            <w:rPr>
              <w:sz w:val="22"/>
              <w:szCs w:val="22"/>
            </w:rPr>
          </w:pPr>
          <w:r w:rsidRPr="008C2062">
            <w:rPr>
              <w:sz w:val="22"/>
              <w:szCs w:val="22"/>
            </w:rPr>
            <w:t>2.8.</w:t>
          </w:r>
          <w:r>
            <w:rPr>
              <w:sz w:val="22"/>
              <w:szCs w:val="22"/>
            </w:rPr>
            <w:t>3</w:t>
          </w:r>
        </w:p>
        <w:p w14:paraId="285ACAAF" w14:textId="3460CE4C" w:rsidR="00FD631F" w:rsidRPr="00814476" w:rsidRDefault="00814476" w:rsidP="00C06B0E">
          <w:pPr>
            <w:pStyle w:val="Kopfzeile"/>
            <w:spacing w:before="60" w:line="240" w:lineRule="auto"/>
            <w:jc w:val="center"/>
            <w:rPr>
              <w:sz w:val="22"/>
              <w:szCs w:val="22"/>
            </w:rPr>
          </w:pPr>
          <w:r w:rsidRPr="00814476">
            <w:rPr>
              <w:sz w:val="22"/>
              <w:szCs w:val="22"/>
            </w:rPr>
            <w:t xml:space="preserve">Seite </w:t>
          </w:r>
          <w:r w:rsidRPr="00814476">
            <w:rPr>
              <w:bCs/>
              <w:sz w:val="22"/>
              <w:szCs w:val="22"/>
            </w:rPr>
            <w:fldChar w:fldCharType="begin"/>
          </w:r>
          <w:r w:rsidRPr="00814476">
            <w:rPr>
              <w:bCs/>
              <w:sz w:val="22"/>
              <w:szCs w:val="22"/>
            </w:rPr>
            <w:instrText>PAGE  \* Arabic  \* MERGEFORMAT</w:instrText>
          </w:r>
          <w:r w:rsidRPr="00814476">
            <w:rPr>
              <w:bCs/>
              <w:sz w:val="22"/>
              <w:szCs w:val="22"/>
            </w:rPr>
            <w:fldChar w:fldCharType="separate"/>
          </w:r>
          <w:r w:rsidR="00F560B2">
            <w:rPr>
              <w:bCs/>
              <w:noProof/>
              <w:sz w:val="22"/>
              <w:szCs w:val="22"/>
            </w:rPr>
            <w:t>4</w:t>
          </w:r>
          <w:r w:rsidRPr="00814476">
            <w:rPr>
              <w:bCs/>
              <w:sz w:val="22"/>
              <w:szCs w:val="22"/>
            </w:rPr>
            <w:fldChar w:fldCharType="end"/>
          </w:r>
          <w:r w:rsidRPr="00814476">
            <w:rPr>
              <w:sz w:val="22"/>
              <w:szCs w:val="22"/>
            </w:rPr>
            <w:t xml:space="preserve"> von </w:t>
          </w:r>
          <w:r w:rsidRPr="00814476">
            <w:rPr>
              <w:bCs/>
              <w:sz w:val="22"/>
              <w:szCs w:val="22"/>
            </w:rPr>
            <w:fldChar w:fldCharType="begin"/>
          </w:r>
          <w:r w:rsidRPr="00814476">
            <w:rPr>
              <w:bCs/>
              <w:sz w:val="22"/>
              <w:szCs w:val="22"/>
            </w:rPr>
            <w:instrText>NUMPAGES  \* Arabic  \* MERGEFORMAT</w:instrText>
          </w:r>
          <w:r w:rsidRPr="00814476">
            <w:rPr>
              <w:bCs/>
              <w:sz w:val="22"/>
              <w:szCs w:val="22"/>
            </w:rPr>
            <w:fldChar w:fldCharType="separate"/>
          </w:r>
          <w:r w:rsidR="00F560B2">
            <w:rPr>
              <w:bCs/>
              <w:noProof/>
              <w:sz w:val="22"/>
              <w:szCs w:val="22"/>
            </w:rPr>
            <w:t>6</w:t>
          </w:r>
          <w:r w:rsidRPr="00814476">
            <w:rPr>
              <w:bCs/>
              <w:sz w:val="22"/>
              <w:szCs w:val="22"/>
            </w:rPr>
            <w:fldChar w:fldCharType="end"/>
          </w:r>
        </w:p>
      </w:tc>
    </w:tr>
  </w:tbl>
  <w:p w14:paraId="30BC3E7E" w14:textId="77777777" w:rsidR="00FD631F" w:rsidRDefault="00FD631F" w:rsidP="000E2768">
    <w:pPr>
      <w:pStyle w:val="Kopfzeile"/>
      <w:spacing w:line="1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0" w:type="dxa"/>
      <w:tblInd w:w="8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70"/>
      <w:gridCol w:w="10373"/>
      <w:gridCol w:w="2557"/>
    </w:tblGrid>
    <w:tr w:rsidR="00C06B0E" w14:paraId="2F905369" w14:textId="77777777" w:rsidTr="005E6BE3">
      <w:trPr>
        <w:trHeight w:val="251"/>
      </w:trPr>
      <w:tc>
        <w:tcPr>
          <w:tcW w:w="1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927971C" w14:textId="77777777" w:rsidR="00C06B0E" w:rsidRDefault="00C06B0E" w:rsidP="00C44BB1">
          <w:pPr>
            <w:pStyle w:val="Kopfzeile"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 FG</w:t>
          </w:r>
        </w:p>
      </w:tc>
      <w:tc>
        <w:tcPr>
          <w:tcW w:w="103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EDCF027" w14:textId="77777777" w:rsidR="00C06B0E" w:rsidRDefault="00C06B0E">
          <w:pPr>
            <w:pStyle w:val="Kopfzeile"/>
            <w:spacing w:before="60" w:line="240" w:lineRule="auto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Finanztechnische Vorgehensweise</w:t>
          </w:r>
        </w:p>
        <w:p w14:paraId="6CF5DFFB" w14:textId="62796B3B" w:rsidR="00C06B0E" w:rsidRPr="008E2C7C" w:rsidRDefault="00C06B0E" w:rsidP="009B4F19">
          <w:pPr>
            <w:pStyle w:val="Kopfzeile"/>
            <w:spacing w:before="120" w:after="60" w:line="240" w:lineRule="aut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Mittelbeantragung</w:t>
          </w:r>
        </w:p>
      </w:tc>
      <w:tc>
        <w:tcPr>
          <w:tcW w:w="255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9E9BE4" w14:textId="77777777" w:rsidR="00C06B0E" w:rsidRDefault="00C06B0E" w:rsidP="00C51B9D">
          <w:pPr>
            <w:pStyle w:val="Kopfzeile"/>
            <w:spacing w:before="60" w:line="240" w:lineRule="auto"/>
            <w:jc w:val="center"/>
            <w:rPr>
              <w:b/>
            </w:rPr>
          </w:pPr>
          <w:r>
            <w:rPr>
              <w:b/>
            </w:rPr>
            <w:t>Anlage 2</w:t>
          </w:r>
        </w:p>
        <w:p w14:paraId="72CF4F78" w14:textId="77777777" w:rsidR="00C06B0E" w:rsidRDefault="00C06B0E" w:rsidP="009B4F19">
          <w:pPr>
            <w:pStyle w:val="Kopfzeile"/>
            <w:spacing w:before="60" w:line="240" w:lineRule="auto"/>
            <w:jc w:val="center"/>
            <w:rPr>
              <w:sz w:val="22"/>
              <w:szCs w:val="22"/>
            </w:rPr>
          </w:pPr>
          <w:r w:rsidRPr="008C2062">
            <w:rPr>
              <w:sz w:val="22"/>
              <w:szCs w:val="22"/>
            </w:rPr>
            <w:t>2.8.</w:t>
          </w:r>
          <w:r>
            <w:rPr>
              <w:sz w:val="22"/>
              <w:szCs w:val="22"/>
            </w:rPr>
            <w:t>3</w:t>
          </w:r>
        </w:p>
        <w:p w14:paraId="1628A00A" w14:textId="1E9BA693" w:rsidR="00C06B0E" w:rsidRPr="00C51B9D" w:rsidRDefault="00814476" w:rsidP="00814476">
          <w:pPr>
            <w:pStyle w:val="Kopfzeile"/>
            <w:spacing w:before="60" w:line="240" w:lineRule="auto"/>
            <w:jc w:val="center"/>
          </w:pPr>
          <w:r w:rsidRPr="00C51B9D">
            <w:rPr>
              <w:sz w:val="22"/>
              <w:szCs w:val="22"/>
            </w:rPr>
            <w:t xml:space="preserve">Seite </w:t>
          </w:r>
          <w:r w:rsidRPr="00C51B9D">
            <w:rPr>
              <w:sz w:val="22"/>
              <w:szCs w:val="22"/>
            </w:rPr>
            <w:fldChar w:fldCharType="begin"/>
          </w:r>
          <w:r w:rsidRPr="00C51B9D">
            <w:rPr>
              <w:sz w:val="22"/>
              <w:szCs w:val="22"/>
            </w:rPr>
            <w:instrText xml:space="preserve"> PAGE </w:instrText>
          </w:r>
          <w:r w:rsidRPr="00C51B9D">
            <w:rPr>
              <w:sz w:val="22"/>
              <w:szCs w:val="22"/>
            </w:rPr>
            <w:fldChar w:fldCharType="separate"/>
          </w:r>
          <w:r w:rsidR="00F560B2">
            <w:rPr>
              <w:noProof/>
              <w:sz w:val="22"/>
              <w:szCs w:val="22"/>
            </w:rPr>
            <w:t>5</w:t>
          </w:r>
          <w:r w:rsidRPr="00C51B9D">
            <w:rPr>
              <w:sz w:val="22"/>
              <w:szCs w:val="22"/>
            </w:rPr>
            <w:fldChar w:fldCharType="end"/>
          </w:r>
          <w:r w:rsidRPr="00C51B9D">
            <w:rPr>
              <w:sz w:val="22"/>
              <w:szCs w:val="22"/>
            </w:rPr>
            <w:t xml:space="preserve"> von </w:t>
          </w:r>
          <w:r>
            <w:rPr>
              <w:sz w:val="22"/>
              <w:szCs w:val="22"/>
            </w:rPr>
            <w:t>6</w:t>
          </w:r>
        </w:p>
      </w:tc>
    </w:tr>
  </w:tbl>
  <w:p w14:paraId="4EDCAA53" w14:textId="77777777" w:rsidR="00C06B0E" w:rsidRDefault="00C06B0E" w:rsidP="000E2768">
    <w:pPr>
      <w:pStyle w:val="Kopfzeile"/>
      <w:spacing w:line="12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0" w:type="dxa"/>
      <w:tblInd w:w="8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70"/>
      <w:gridCol w:w="10373"/>
      <w:gridCol w:w="2557"/>
    </w:tblGrid>
    <w:tr w:rsidR="00C06B0E" w14:paraId="4C39CA0F" w14:textId="77777777" w:rsidTr="005E6BE3">
      <w:trPr>
        <w:trHeight w:val="251"/>
      </w:trPr>
      <w:tc>
        <w:tcPr>
          <w:tcW w:w="1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5D4755" w14:textId="77777777" w:rsidR="00C06B0E" w:rsidRDefault="00C06B0E" w:rsidP="00C44BB1">
          <w:pPr>
            <w:pStyle w:val="Kopfzeile"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 FG</w:t>
          </w:r>
        </w:p>
      </w:tc>
      <w:tc>
        <w:tcPr>
          <w:tcW w:w="103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4863C08" w14:textId="77777777" w:rsidR="00C06B0E" w:rsidRDefault="00C06B0E">
          <w:pPr>
            <w:pStyle w:val="Kopfzeile"/>
            <w:spacing w:before="60" w:line="240" w:lineRule="auto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Finanztechnische Vorgehensweise</w:t>
          </w:r>
        </w:p>
        <w:p w14:paraId="7CB9C290" w14:textId="0740EC51" w:rsidR="00C06B0E" w:rsidRPr="008E2C7C" w:rsidRDefault="00C06B0E" w:rsidP="009B4F19">
          <w:pPr>
            <w:pStyle w:val="Kopfzeile"/>
            <w:spacing w:before="120" w:after="60" w:line="240" w:lineRule="aut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Bestätigung Auszahlung</w:t>
          </w:r>
        </w:p>
      </w:tc>
      <w:tc>
        <w:tcPr>
          <w:tcW w:w="255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6A0F56" w14:textId="77777777" w:rsidR="00C06B0E" w:rsidRDefault="00C06B0E" w:rsidP="00C51B9D">
          <w:pPr>
            <w:pStyle w:val="Kopfzeile"/>
            <w:spacing w:before="60" w:line="240" w:lineRule="auto"/>
            <w:jc w:val="center"/>
            <w:rPr>
              <w:b/>
            </w:rPr>
          </w:pPr>
          <w:r>
            <w:rPr>
              <w:b/>
            </w:rPr>
            <w:t>Anlage 2</w:t>
          </w:r>
        </w:p>
        <w:p w14:paraId="68DB4E5A" w14:textId="77777777" w:rsidR="00C06B0E" w:rsidRDefault="00C06B0E" w:rsidP="009B4F19">
          <w:pPr>
            <w:pStyle w:val="Kopfzeile"/>
            <w:spacing w:before="60" w:line="240" w:lineRule="auto"/>
            <w:jc w:val="center"/>
            <w:rPr>
              <w:sz w:val="22"/>
              <w:szCs w:val="22"/>
            </w:rPr>
          </w:pPr>
          <w:r w:rsidRPr="008C2062">
            <w:rPr>
              <w:sz w:val="22"/>
              <w:szCs w:val="22"/>
            </w:rPr>
            <w:t>2.8.</w:t>
          </w:r>
          <w:r>
            <w:rPr>
              <w:sz w:val="22"/>
              <w:szCs w:val="22"/>
            </w:rPr>
            <w:t>3</w:t>
          </w:r>
        </w:p>
        <w:p w14:paraId="4059B321" w14:textId="512AE112" w:rsidR="00C06B0E" w:rsidRPr="00C51B9D" w:rsidRDefault="00814476" w:rsidP="00814476">
          <w:pPr>
            <w:pStyle w:val="Kopfzeile"/>
            <w:spacing w:before="60" w:line="240" w:lineRule="auto"/>
            <w:jc w:val="center"/>
          </w:pPr>
          <w:r w:rsidRPr="00C51B9D">
            <w:rPr>
              <w:sz w:val="22"/>
              <w:szCs w:val="22"/>
            </w:rPr>
            <w:t xml:space="preserve">Seite </w:t>
          </w:r>
          <w:r w:rsidRPr="00C51B9D">
            <w:rPr>
              <w:sz w:val="22"/>
              <w:szCs w:val="22"/>
            </w:rPr>
            <w:fldChar w:fldCharType="begin"/>
          </w:r>
          <w:r w:rsidRPr="00C51B9D">
            <w:rPr>
              <w:sz w:val="22"/>
              <w:szCs w:val="22"/>
            </w:rPr>
            <w:instrText xml:space="preserve"> PAGE </w:instrText>
          </w:r>
          <w:r w:rsidRPr="00C51B9D">
            <w:rPr>
              <w:sz w:val="22"/>
              <w:szCs w:val="22"/>
            </w:rPr>
            <w:fldChar w:fldCharType="separate"/>
          </w:r>
          <w:r w:rsidR="00F560B2">
            <w:rPr>
              <w:noProof/>
              <w:sz w:val="22"/>
              <w:szCs w:val="22"/>
            </w:rPr>
            <w:t>6</w:t>
          </w:r>
          <w:r w:rsidRPr="00C51B9D">
            <w:rPr>
              <w:sz w:val="22"/>
              <w:szCs w:val="22"/>
            </w:rPr>
            <w:fldChar w:fldCharType="end"/>
          </w:r>
          <w:r w:rsidRPr="00C51B9D">
            <w:rPr>
              <w:sz w:val="22"/>
              <w:szCs w:val="22"/>
            </w:rPr>
            <w:t xml:space="preserve"> von </w:t>
          </w:r>
          <w:r>
            <w:rPr>
              <w:sz w:val="22"/>
              <w:szCs w:val="22"/>
            </w:rPr>
            <w:t>6</w:t>
          </w:r>
        </w:p>
      </w:tc>
    </w:tr>
  </w:tbl>
  <w:p w14:paraId="60098FD1" w14:textId="77777777" w:rsidR="00C06B0E" w:rsidRDefault="00C06B0E" w:rsidP="000E2768">
    <w:pPr>
      <w:pStyle w:val="Kopfzeil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9D"/>
    <w:rsid w:val="00015750"/>
    <w:rsid w:val="00034874"/>
    <w:rsid w:val="00034D6A"/>
    <w:rsid w:val="000575B4"/>
    <w:rsid w:val="000610BF"/>
    <w:rsid w:val="000817D0"/>
    <w:rsid w:val="00085BBC"/>
    <w:rsid w:val="00086E83"/>
    <w:rsid w:val="000A0694"/>
    <w:rsid w:val="000A49B4"/>
    <w:rsid w:val="000D1B3D"/>
    <w:rsid w:val="000D391D"/>
    <w:rsid w:val="000E2768"/>
    <w:rsid w:val="00132373"/>
    <w:rsid w:val="00174A87"/>
    <w:rsid w:val="0019532E"/>
    <w:rsid w:val="001B4B22"/>
    <w:rsid w:val="001C6AE9"/>
    <w:rsid w:val="002546BC"/>
    <w:rsid w:val="00275BE0"/>
    <w:rsid w:val="002A7E20"/>
    <w:rsid w:val="002B04F5"/>
    <w:rsid w:val="002B0DB2"/>
    <w:rsid w:val="002D06EF"/>
    <w:rsid w:val="002D6B20"/>
    <w:rsid w:val="002D7523"/>
    <w:rsid w:val="002D7EDC"/>
    <w:rsid w:val="00307CDE"/>
    <w:rsid w:val="00335625"/>
    <w:rsid w:val="003550AB"/>
    <w:rsid w:val="00385CD8"/>
    <w:rsid w:val="00387E1C"/>
    <w:rsid w:val="00393687"/>
    <w:rsid w:val="0039637B"/>
    <w:rsid w:val="003C4B99"/>
    <w:rsid w:val="003D2672"/>
    <w:rsid w:val="0040555B"/>
    <w:rsid w:val="00435447"/>
    <w:rsid w:val="00457BAE"/>
    <w:rsid w:val="004605AE"/>
    <w:rsid w:val="0046386C"/>
    <w:rsid w:val="0047426E"/>
    <w:rsid w:val="004A09C3"/>
    <w:rsid w:val="004A0C2F"/>
    <w:rsid w:val="004A2B42"/>
    <w:rsid w:val="004B1F68"/>
    <w:rsid w:val="004C7F39"/>
    <w:rsid w:val="004D6A9D"/>
    <w:rsid w:val="004E29C3"/>
    <w:rsid w:val="004E4499"/>
    <w:rsid w:val="00511CAA"/>
    <w:rsid w:val="005175FB"/>
    <w:rsid w:val="00522ACD"/>
    <w:rsid w:val="00585C6E"/>
    <w:rsid w:val="0059045B"/>
    <w:rsid w:val="0059669D"/>
    <w:rsid w:val="005A35D3"/>
    <w:rsid w:val="005D32DF"/>
    <w:rsid w:val="005D64CF"/>
    <w:rsid w:val="005E1256"/>
    <w:rsid w:val="005E1D5E"/>
    <w:rsid w:val="005E6BE3"/>
    <w:rsid w:val="00606556"/>
    <w:rsid w:val="0062305F"/>
    <w:rsid w:val="00625590"/>
    <w:rsid w:val="00654B24"/>
    <w:rsid w:val="006B18C1"/>
    <w:rsid w:val="006B3293"/>
    <w:rsid w:val="006E12CE"/>
    <w:rsid w:val="006F1B6E"/>
    <w:rsid w:val="00703331"/>
    <w:rsid w:val="007244AF"/>
    <w:rsid w:val="00735EFD"/>
    <w:rsid w:val="007413D9"/>
    <w:rsid w:val="0074624B"/>
    <w:rsid w:val="00750006"/>
    <w:rsid w:val="00765DAB"/>
    <w:rsid w:val="00781613"/>
    <w:rsid w:val="00792EBB"/>
    <w:rsid w:val="007A18FC"/>
    <w:rsid w:val="007A5213"/>
    <w:rsid w:val="007B3E19"/>
    <w:rsid w:val="007B4BFA"/>
    <w:rsid w:val="007D4F71"/>
    <w:rsid w:val="007E56EC"/>
    <w:rsid w:val="008112FC"/>
    <w:rsid w:val="00814476"/>
    <w:rsid w:val="0082242F"/>
    <w:rsid w:val="008C2062"/>
    <w:rsid w:val="008C75ED"/>
    <w:rsid w:val="008C7713"/>
    <w:rsid w:val="008E18C8"/>
    <w:rsid w:val="008E2C7C"/>
    <w:rsid w:val="009015FF"/>
    <w:rsid w:val="00903BED"/>
    <w:rsid w:val="00943C20"/>
    <w:rsid w:val="00950DD1"/>
    <w:rsid w:val="0096607F"/>
    <w:rsid w:val="009740D7"/>
    <w:rsid w:val="00993CA7"/>
    <w:rsid w:val="009B4C8E"/>
    <w:rsid w:val="009B4F19"/>
    <w:rsid w:val="009B73AB"/>
    <w:rsid w:val="009C48BB"/>
    <w:rsid w:val="009E5B8F"/>
    <w:rsid w:val="009F26B3"/>
    <w:rsid w:val="00A20DA4"/>
    <w:rsid w:val="00A312BA"/>
    <w:rsid w:val="00A35C3C"/>
    <w:rsid w:val="00A97960"/>
    <w:rsid w:val="00AB3956"/>
    <w:rsid w:val="00AF42C0"/>
    <w:rsid w:val="00B0742E"/>
    <w:rsid w:val="00B301CB"/>
    <w:rsid w:val="00B541C3"/>
    <w:rsid w:val="00B91269"/>
    <w:rsid w:val="00BA68BE"/>
    <w:rsid w:val="00BD1D42"/>
    <w:rsid w:val="00BE076E"/>
    <w:rsid w:val="00C06B0E"/>
    <w:rsid w:val="00C17CE9"/>
    <w:rsid w:val="00C33695"/>
    <w:rsid w:val="00C44BB1"/>
    <w:rsid w:val="00C51B9D"/>
    <w:rsid w:val="00C52E38"/>
    <w:rsid w:val="00C56F8D"/>
    <w:rsid w:val="00C65258"/>
    <w:rsid w:val="00C73774"/>
    <w:rsid w:val="00C8637D"/>
    <w:rsid w:val="00C968BC"/>
    <w:rsid w:val="00CA1589"/>
    <w:rsid w:val="00CA204B"/>
    <w:rsid w:val="00CE0253"/>
    <w:rsid w:val="00D33222"/>
    <w:rsid w:val="00D45B9E"/>
    <w:rsid w:val="00D60124"/>
    <w:rsid w:val="00D82543"/>
    <w:rsid w:val="00D93494"/>
    <w:rsid w:val="00DD57E0"/>
    <w:rsid w:val="00DF4AE5"/>
    <w:rsid w:val="00DF565E"/>
    <w:rsid w:val="00E12584"/>
    <w:rsid w:val="00E21C93"/>
    <w:rsid w:val="00E2663A"/>
    <w:rsid w:val="00E42ADE"/>
    <w:rsid w:val="00E77E92"/>
    <w:rsid w:val="00EA6230"/>
    <w:rsid w:val="00EB014F"/>
    <w:rsid w:val="00EF02FF"/>
    <w:rsid w:val="00F4337C"/>
    <w:rsid w:val="00F44A5C"/>
    <w:rsid w:val="00F560B2"/>
    <w:rsid w:val="00F6514E"/>
    <w:rsid w:val="00F9378F"/>
    <w:rsid w:val="00FA1067"/>
    <w:rsid w:val="00FC0829"/>
    <w:rsid w:val="00FC7885"/>
    <w:rsid w:val="00FD067D"/>
    <w:rsid w:val="00FD1F65"/>
    <w:rsid w:val="00FD631F"/>
    <w:rsid w:val="00FE40F6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30C662"/>
  <w15:chartTrackingRefBased/>
  <w15:docId w15:val="{F4BD82BA-951F-4304-B140-377988B8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222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96607F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96607F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96607F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96607F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96607F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96607F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96607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96607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96607F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96607F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96607F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96607F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96607F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96607F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96607F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96607F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96607F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96607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96607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96607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96607F"/>
    <w:pPr>
      <w:spacing w:after="60"/>
      <w:ind w:left="357"/>
    </w:pPr>
  </w:style>
  <w:style w:type="paragraph" w:customStyle="1" w:styleId="DEF">
    <w:name w:val="DEF"/>
    <w:basedOn w:val="Standard"/>
    <w:next w:val="TERM"/>
    <w:rsid w:val="0096607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96607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96607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96607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96607F"/>
    <w:pPr>
      <w:spacing w:after="60"/>
      <w:ind w:left="1644"/>
    </w:pPr>
  </w:style>
  <w:style w:type="paragraph" w:customStyle="1" w:styleId="HTML">
    <w:name w:val="HTML"/>
    <w:basedOn w:val="Standard"/>
    <w:rsid w:val="0096607F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96607F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96607F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96607F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96607F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96607F"/>
  </w:style>
  <w:style w:type="paragraph" w:customStyle="1" w:styleId="Textkrperklein">
    <w:name w:val="Textkörper klein"/>
    <w:basedOn w:val="Textkrper"/>
    <w:next w:val="Textkrper"/>
    <w:rsid w:val="0096607F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96607F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96607F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96607F"/>
    <w:rPr>
      <w:sz w:val="18"/>
    </w:rPr>
  </w:style>
  <w:style w:type="paragraph" w:customStyle="1" w:styleId="Tabellentextklein">
    <w:name w:val="Tabellentext klein"/>
    <w:basedOn w:val="Tabellentext"/>
    <w:rsid w:val="0096607F"/>
    <w:rPr>
      <w:sz w:val="20"/>
    </w:rPr>
  </w:style>
  <w:style w:type="paragraph" w:customStyle="1" w:styleId="Tabellentextgro">
    <w:name w:val="Tabellentext groß"/>
    <w:basedOn w:val="Tabellentext"/>
    <w:rsid w:val="0096607F"/>
    <w:rPr>
      <w:sz w:val="24"/>
    </w:rPr>
  </w:style>
  <w:style w:type="paragraph" w:styleId="Endnotentext">
    <w:name w:val="endnote text"/>
    <w:basedOn w:val="Standard"/>
    <w:semiHidden/>
    <w:rsid w:val="0096607F"/>
    <w:rPr>
      <w:sz w:val="18"/>
    </w:rPr>
  </w:style>
  <w:style w:type="paragraph" w:styleId="Kopfzeile">
    <w:name w:val="header"/>
    <w:basedOn w:val="Standard"/>
    <w:rsid w:val="00C51B9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Fuzeile">
    <w:name w:val="footer"/>
    <w:basedOn w:val="Standard"/>
    <w:rsid w:val="00C51B9D"/>
    <w:pPr>
      <w:tabs>
        <w:tab w:val="center" w:pos="3969"/>
        <w:tab w:val="right" w:pos="935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12"/>
    </w:rPr>
  </w:style>
  <w:style w:type="paragraph" w:styleId="Sprechblasentext">
    <w:name w:val="Balloon Text"/>
    <w:basedOn w:val="Standard"/>
    <w:semiHidden/>
    <w:rsid w:val="005E1D5E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F6514E"/>
    <w:pPr>
      <w:tabs>
        <w:tab w:val="left" w:pos="851"/>
        <w:tab w:val="left" w:leader="dot" w:pos="9356"/>
      </w:tabs>
    </w:pPr>
  </w:style>
  <w:style w:type="character" w:styleId="Kommentarzeichen">
    <w:name w:val="annotation reference"/>
    <w:basedOn w:val="Absatz-Standardschriftart"/>
    <w:semiHidden/>
    <w:rsid w:val="009E5B8F"/>
    <w:rPr>
      <w:sz w:val="16"/>
      <w:szCs w:val="16"/>
    </w:rPr>
  </w:style>
  <w:style w:type="paragraph" w:styleId="Kommentartext">
    <w:name w:val="annotation text"/>
    <w:basedOn w:val="Standard"/>
    <w:semiHidden/>
    <w:rsid w:val="009E5B8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E5B8F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9740D7"/>
    <w:rPr>
      <w:rFonts w:ascii="Arial" w:hAnsi="Arial"/>
      <w:sz w:val="22"/>
    </w:rPr>
  </w:style>
  <w:style w:type="table" w:styleId="Tabellenraster">
    <w:name w:val="Table Grid"/>
    <w:basedOn w:val="NormaleTabelle"/>
    <w:rsid w:val="0094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Anwendungsdaten\Microsoft\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EFA1-38F0-4FD9-A477-60E611ED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6</Pages>
  <Words>487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17</cp:revision>
  <cp:lastPrinted>2021-08-10T12:34:00Z</cp:lastPrinted>
  <dcterms:created xsi:type="dcterms:W3CDTF">2022-11-18T10:02:00Z</dcterms:created>
  <dcterms:modified xsi:type="dcterms:W3CDTF">2022-11-22T13:29:00Z</dcterms:modified>
</cp:coreProperties>
</file>